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61" w:rsidRPr="00D13E0A" w:rsidRDefault="00B97DB6" w:rsidP="003616E3">
      <w:pPr>
        <w:pStyle w:val="Heading1"/>
        <w:rPr>
          <w:sz w:val="32"/>
          <w:szCs w:val="36"/>
        </w:rPr>
      </w:pPr>
      <w:r w:rsidRPr="00D13E0A">
        <w:rPr>
          <w:rFonts w:hint="cs"/>
          <w:sz w:val="32"/>
          <w:szCs w:val="36"/>
          <w:cs/>
          <w:lang w:val="en-IN" w:bidi="hi-IN"/>
        </w:rPr>
        <w:t>इंस्पेक्शन</w:t>
      </w:r>
      <w:r w:rsidRPr="00D13E0A">
        <w:rPr>
          <w:sz w:val="32"/>
          <w:szCs w:val="36"/>
          <w:cs/>
          <w:lang w:val="en-IN" w:bidi="hi-IN"/>
        </w:rPr>
        <w:t xml:space="preserve"> इन-चार्ज से इंस्पेक्ट किये जाने वाले पार्ट </w:t>
      </w:r>
      <w:r w:rsidRPr="00D13E0A">
        <w:rPr>
          <w:rFonts w:hint="cs"/>
          <w:sz w:val="32"/>
          <w:szCs w:val="36"/>
          <w:cs/>
          <w:lang w:val="en-IN" w:bidi="hi-IN"/>
        </w:rPr>
        <w:t>का</w:t>
      </w:r>
      <w:r w:rsidRPr="00D13E0A">
        <w:rPr>
          <w:sz w:val="32"/>
          <w:szCs w:val="36"/>
          <w:cs/>
          <w:lang w:val="en-IN" w:bidi="hi-IN"/>
        </w:rPr>
        <w:t xml:space="preserve"> विवरण </w:t>
      </w:r>
      <w:r w:rsidRPr="00D13E0A">
        <w:rPr>
          <w:rFonts w:hint="cs"/>
          <w:sz w:val="32"/>
          <w:szCs w:val="36"/>
          <w:cs/>
          <w:lang w:val="en-IN" w:bidi="hi-IN"/>
        </w:rPr>
        <w:t>लें</w:t>
      </w:r>
      <w:r w:rsidRPr="00D13E0A">
        <w:rPr>
          <w:sz w:val="32"/>
          <w:szCs w:val="36"/>
          <w:cs/>
          <w:lang w:val="en-IN" w:bidi="hi-IN"/>
        </w:rPr>
        <w:t>|</w:t>
      </w:r>
    </w:p>
    <w:p w:rsidR="00B97DB6" w:rsidRPr="00D13E0A" w:rsidRDefault="00B97DB6" w:rsidP="003616E3">
      <w:pPr>
        <w:pStyle w:val="Heading1"/>
        <w:rPr>
          <w:sz w:val="32"/>
          <w:szCs w:val="36"/>
        </w:rPr>
      </w:pPr>
      <w:r w:rsidRPr="00D13E0A">
        <w:rPr>
          <w:rFonts w:hint="cs"/>
          <w:sz w:val="32"/>
          <w:szCs w:val="36"/>
          <w:cs/>
          <w:lang w:bidi="hi-IN"/>
        </w:rPr>
        <w:t>इंस्पेक्ट</w:t>
      </w:r>
      <w:r w:rsidRPr="00D13E0A">
        <w:rPr>
          <w:sz w:val="32"/>
          <w:szCs w:val="36"/>
          <w:cs/>
          <w:lang w:bidi="hi-IN"/>
        </w:rPr>
        <w:t xml:space="preserve"> किये जाने वाले पार्ट </w:t>
      </w:r>
      <w:r w:rsidRPr="00D13E0A">
        <w:rPr>
          <w:rFonts w:hint="cs"/>
          <w:sz w:val="32"/>
          <w:szCs w:val="36"/>
          <w:cs/>
          <w:lang w:bidi="hi-IN"/>
        </w:rPr>
        <w:t>के</w:t>
      </w:r>
      <w:r w:rsidRPr="00D13E0A">
        <w:rPr>
          <w:sz w:val="32"/>
          <w:szCs w:val="36"/>
          <w:cs/>
          <w:lang w:bidi="hi-IN"/>
        </w:rPr>
        <w:t xml:space="preserve"> बिन </w:t>
      </w:r>
      <w:r w:rsidRPr="00D13E0A">
        <w:rPr>
          <w:rFonts w:hint="cs"/>
          <w:sz w:val="32"/>
          <w:szCs w:val="36"/>
          <w:cs/>
          <w:lang w:bidi="hi-IN"/>
        </w:rPr>
        <w:t>के</w:t>
      </w:r>
      <w:r w:rsidRPr="00D13E0A">
        <w:rPr>
          <w:sz w:val="32"/>
          <w:szCs w:val="36"/>
          <w:cs/>
          <w:lang w:bidi="hi-IN"/>
        </w:rPr>
        <w:t xml:space="preserve"> टैग के अनुसार </w:t>
      </w:r>
      <w:r w:rsidRPr="00D13E0A">
        <w:rPr>
          <w:rFonts w:hint="cs"/>
          <w:sz w:val="32"/>
          <w:szCs w:val="36"/>
          <w:cs/>
          <w:lang w:bidi="hi-IN"/>
        </w:rPr>
        <w:t>इंस्पेक्ट</w:t>
      </w:r>
      <w:r w:rsidRPr="00D13E0A">
        <w:rPr>
          <w:sz w:val="32"/>
          <w:szCs w:val="36"/>
          <w:cs/>
          <w:lang w:bidi="hi-IN"/>
        </w:rPr>
        <w:t xml:space="preserve"> किये जाने वाले पैरामीटर </w:t>
      </w:r>
      <w:r w:rsidRPr="00D13E0A">
        <w:rPr>
          <w:rFonts w:hint="cs"/>
          <w:sz w:val="32"/>
          <w:szCs w:val="36"/>
          <w:cs/>
          <w:lang w:bidi="hi-IN"/>
        </w:rPr>
        <w:t>के</w:t>
      </w:r>
      <w:r w:rsidRPr="00D13E0A">
        <w:rPr>
          <w:sz w:val="32"/>
          <w:szCs w:val="36"/>
          <w:cs/>
          <w:lang w:bidi="hi-IN"/>
        </w:rPr>
        <w:t xml:space="preserve"> अनुसार वर्क इंस्ट्रक्शन को देखें</w:t>
      </w:r>
      <w:r w:rsidRPr="00D13E0A">
        <w:rPr>
          <w:rFonts w:hint="cs"/>
          <w:sz w:val="32"/>
          <w:szCs w:val="36"/>
          <w:cs/>
          <w:lang w:bidi="hi-IN"/>
        </w:rPr>
        <w:t>|</w:t>
      </w:r>
    </w:p>
    <w:p w:rsidR="00B97DB6" w:rsidRPr="00D13E0A" w:rsidRDefault="00B97DB6" w:rsidP="003616E3">
      <w:pPr>
        <w:pStyle w:val="Heading1"/>
        <w:rPr>
          <w:sz w:val="32"/>
          <w:szCs w:val="36"/>
        </w:rPr>
      </w:pPr>
      <w:r w:rsidRPr="00D13E0A">
        <w:rPr>
          <w:rFonts w:hint="cs"/>
          <w:sz w:val="32"/>
          <w:szCs w:val="36"/>
          <w:cs/>
          <w:lang w:bidi="hi-IN"/>
        </w:rPr>
        <w:t>वर्क</w:t>
      </w:r>
      <w:r w:rsidRPr="00D13E0A">
        <w:rPr>
          <w:sz w:val="32"/>
          <w:szCs w:val="36"/>
          <w:cs/>
          <w:lang w:bidi="hi-IN"/>
        </w:rPr>
        <w:t xml:space="preserve"> इंस्ट्रक्शन के अनुसार पार्ट का इंस्पेक्शन </w:t>
      </w:r>
      <w:r w:rsidRPr="00D13E0A">
        <w:rPr>
          <w:rFonts w:hint="cs"/>
          <w:sz w:val="32"/>
          <w:szCs w:val="36"/>
          <w:cs/>
          <w:lang w:bidi="hi-IN"/>
        </w:rPr>
        <w:t>करें</w:t>
      </w:r>
      <w:r w:rsidRPr="00D13E0A">
        <w:rPr>
          <w:sz w:val="32"/>
          <w:szCs w:val="36"/>
          <w:cs/>
          <w:lang w:bidi="hi-IN"/>
        </w:rPr>
        <w:t>|</w:t>
      </w:r>
    </w:p>
    <w:p w:rsidR="00D13E0A" w:rsidRPr="00D13E0A" w:rsidRDefault="00D13E0A" w:rsidP="003616E3">
      <w:pPr>
        <w:pStyle w:val="Heading1"/>
        <w:rPr>
          <w:sz w:val="32"/>
          <w:szCs w:val="36"/>
        </w:rPr>
      </w:pPr>
      <w:r w:rsidRPr="00D13E0A">
        <w:rPr>
          <w:rFonts w:hint="cs"/>
          <w:sz w:val="32"/>
          <w:szCs w:val="36"/>
          <w:cs/>
          <w:lang w:bidi="hi-IN"/>
        </w:rPr>
        <w:t>खराब</w:t>
      </w:r>
      <w:r w:rsidRPr="00D13E0A">
        <w:rPr>
          <w:sz w:val="32"/>
          <w:szCs w:val="36"/>
          <w:cs/>
          <w:lang w:bidi="hi-IN"/>
        </w:rPr>
        <w:t xml:space="preserve"> पार्ट्स को लाल बिन में </w:t>
      </w:r>
      <w:r w:rsidRPr="00D13E0A">
        <w:rPr>
          <w:rFonts w:hint="cs"/>
          <w:sz w:val="32"/>
          <w:szCs w:val="36"/>
          <w:cs/>
          <w:lang w:bidi="hi-IN"/>
        </w:rPr>
        <w:t>रखें</w:t>
      </w:r>
      <w:r w:rsidRPr="00D13E0A">
        <w:rPr>
          <w:sz w:val="32"/>
          <w:szCs w:val="36"/>
          <w:cs/>
          <w:lang w:bidi="hi-IN"/>
        </w:rPr>
        <w:t>|</w:t>
      </w:r>
    </w:p>
    <w:p w:rsidR="00B97DB6" w:rsidRPr="00D13E0A" w:rsidRDefault="00B97DB6" w:rsidP="00B97DB6">
      <w:pPr>
        <w:pStyle w:val="Heading1"/>
        <w:rPr>
          <w:sz w:val="32"/>
          <w:szCs w:val="36"/>
        </w:rPr>
      </w:pPr>
      <w:r w:rsidRPr="00D13E0A">
        <w:rPr>
          <w:rFonts w:hint="cs"/>
          <w:sz w:val="32"/>
          <w:szCs w:val="36"/>
          <w:cs/>
          <w:lang w:bidi="hi-IN"/>
        </w:rPr>
        <w:t>इंस्पेक्शन</w:t>
      </w:r>
      <w:r w:rsidRPr="00D13E0A">
        <w:rPr>
          <w:sz w:val="32"/>
          <w:szCs w:val="36"/>
          <w:cs/>
          <w:lang w:bidi="hi-IN"/>
        </w:rPr>
        <w:t xml:space="preserve"> के बाद ख़राब पार्ट का विवरण डिफेक्ट </w:t>
      </w:r>
      <w:r w:rsidRPr="00D13E0A">
        <w:rPr>
          <w:rFonts w:hint="cs"/>
          <w:sz w:val="32"/>
          <w:szCs w:val="36"/>
          <w:cs/>
          <w:lang w:bidi="hi-IN"/>
        </w:rPr>
        <w:t>मोनिटरिंग</w:t>
      </w:r>
      <w:r w:rsidRPr="00D13E0A">
        <w:rPr>
          <w:sz w:val="32"/>
          <w:szCs w:val="36"/>
          <w:cs/>
          <w:lang w:bidi="hi-IN"/>
        </w:rPr>
        <w:t xml:space="preserve"> शीट में दर्ज </w:t>
      </w:r>
      <w:r w:rsidRPr="00D13E0A">
        <w:rPr>
          <w:rFonts w:hint="cs"/>
          <w:sz w:val="32"/>
          <w:szCs w:val="36"/>
          <w:cs/>
          <w:lang w:bidi="hi-IN"/>
        </w:rPr>
        <w:t>करें</w:t>
      </w:r>
      <w:r w:rsidRPr="00D13E0A">
        <w:rPr>
          <w:sz w:val="32"/>
          <w:szCs w:val="36"/>
          <w:cs/>
          <w:lang w:bidi="hi-IN"/>
        </w:rPr>
        <w:t>|</w:t>
      </w:r>
    </w:p>
    <w:p w:rsidR="00B97DB6" w:rsidRDefault="00B97DB6" w:rsidP="00B97DB6">
      <w:pPr>
        <w:pStyle w:val="Heading1"/>
        <w:rPr>
          <w:sz w:val="32"/>
          <w:szCs w:val="36"/>
        </w:rPr>
      </w:pPr>
      <w:r w:rsidRPr="00D13E0A">
        <w:rPr>
          <w:rFonts w:hint="cs"/>
          <w:sz w:val="32"/>
          <w:szCs w:val="36"/>
          <w:cs/>
          <w:lang w:bidi="hi-IN"/>
        </w:rPr>
        <w:t>सही</w:t>
      </w:r>
      <w:r w:rsidRPr="00D13E0A">
        <w:rPr>
          <w:sz w:val="32"/>
          <w:szCs w:val="36"/>
          <w:cs/>
          <w:lang w:bidi="hi-IN"/>
        </w:rPr>
        <w:t xml:space="preserve"> पार्ट</w:t>
      </w:r>
      <w:r w:rsidRPr="00D13E0A">
        <w:rPr>
          <w:rFonts w:hint="cs"/>
          <w:sz w:val="32"/>
          <w:szCs w:val="36"/>
          <w:cs/>
          <w:lang w:bidi="hi-IN"/>
        </w:rPr>
        <w:t>स के</w:t>
      </w:r>
      <w:r w:rsidRPr="00D13E0A">
        <w:rPr>
          <w:sz w:val="32"/>
          <w:szCs w:val="36"/>
          <w:cs/>
          <w:lang w:bidi="hi-IN"/>
        </w:rPr>
        <w:t xml:space="preserve"> बिन में </w:t>
      </w:r>
      <w:r w:rsidRPr="00D13E0A">
        <w:rPr>
          <w:rFonts w:hint="cs"/>
          <w:sz w:val="32"/>
          <w:szCs w:val="36"/>
          <w:cs/>
          <w:lang w:bidi="hi-IN"/>
        </w:rPr>
        <w:t>ओ</w:t>
      </w:r>
      <w:r w:rsidRPr="00D13E0A">
        <w:rPr>
          <w:sz w:val="32"/>
          <w:szCs w:val="36"/>
          <w:cs/>
          <w:lang w:bidi="hi-IN"/>
        </w:rPr>
        <w:t xml:space="preserve"> के टैग लगा कर </w:t>
      </w:r>
      <w:r w:rsidRPr="00D13E0A">
        <w:rPr>
          <w:rFonts w:hint="cs"/>
          <w:sz w:val="32"/>
          <w:szCs w:val="36"/>
          <w:cs/>
          <w:lang w:bidi="hi-IN"/>
        </w:rPr>
        <w:t>रखें</w:t>
      </w:r>
      <w:bookmarkStart w:id="0" w:name="_GoBack"/>
      <w:bookmarkEnd w:id="0"/>
      <w:r w:rsidRPr="00D13E0A">
        <w:rPr>
          <w:sz w:val="32"/>
          <w:szCs w:val="36"/>
          <w:cs/>
          <w:lang w:bidi="hi-IN"/>
        </w:rPr>
        <w:t>|</w:t>
      </w:r>
    </w:p>
    <w:p w:rsidR="00A67916" w:rsidRDefault="00E47472" w:rsidP="00B97DB6">
      <w:pPr>
        <w:pStyle w:val="Heading1"/>
        <w:rPr>
          <w:sz w:val="32"/>
          <w:szCs w:val="36"/>
        </w:rPr>
      </w:pPr>
      <w:r>
        <w:rPr>
          <w:rFonts w:hint="cs"/>
          <w:sz w:val="32"/>
          <w:szCs w:val="36"/>
          <w:cs/>
          <w:lang w:bidi="hi-IN"/>
        </w:rPr>
        <w:t>रेड</w:t>
      </w:r>
      <w:r>
        <w:rPr>
          <w:sz w:val="32"/>
          <w:szCs w:val="36"/>
          <w:cs/>
          <w:lang w:bidi="hi-IN"/>
        </w:rPr>
        <w:t xml:space="preserve"> बिन एनालिसिस </w:t>
      </w:r>
      <w:r>
        <w:rPr>
          <w:rFonts w:hint="cs"/>
          <w:sz w:val="32"/>
          <w:szCs w:val="36"/>
          <w:cs/>
          <w:lang w:bidi="hi-IN"/>
        </w:rPr>
        <w:t xml:space="preserve">- </w:t>
      </w:r>
      <w:r w:rsidR="00A67916">
        <w:rPr>
          <w:rFonts w:hint="cs"/>
          <w:sz w:val="32"/>
          <w:szCs w:val="36"/>
          <w:cs/>
          <w:lang w:bidi="hi-IN"/>
        </w:rPr>
        <w:t>ख़राब</w:t>
      </w:r>
      <w:r w:rsidR="00A67916">
        <w:rPr>
          <w:sz w:val="32"/>
          <w:szCs w:val="36"/>
          <w:cs/>
          <w:lang w:bidi="hi-IN"/>
        </w:rPr>
        <w:t xml:space="preserve"> पार्ट्स को </w:t>
      </w:r>
      <w:r>
        <w:rPr>
          <w:rFonts w:hint="cs"/>
          <w:sz w:val="32"/>
          <w:szCs w:val="36"/>
          <w:cs/>
          <w:lang w:bidi="hi-IN"/>
        </w:rPr>
        <w:t>प्रति</w:t>
      </w:r>
      <w:r>
        <w:rPr>
          <w:sz w:val="32"/>
          <w:szCs w:val="36"/>
          <w:cs/>
          <w:lang w:bidi="hi-IN"/>
        </w:rPr>
        <w:t xml:space="preserve"> दिन </w:t>
      </w:r>
      <w:r w:rsidR="00A67916">
        <w:rPr>
          <w:sz w:val="32"/>
          <w:szCs w:val="36"/>
          <w:cs/>
          <w:lang w:bidi="hi-IN"/>
        </w:rPr>
        <w:t>लाइन इन-चार्ज की सहायता से आगे बढ़ाएं</w:t>
      </w:r>
      <w:r w:rsidR="00A67916">
        <w:rPr>
          <w:rFonts w:hint="cs"/>
          <w:sz w:val="32"/>
          <w:szCs w:val="36"/>
          <w:cs/>
          <w:lang w:bidi="hi-IN"/>
        </w:rPr>
        <w:t>| यदि</w:t>
      </w:r>
      <w:r w:rsidR="00A67916">
        <w:rPr>
          <w:sz w:val="32"/>
          <w:szCs w:val="36"/>
          <w:cs/>
          <w:lang w:bidi="hi-IN"/>
        </w:rPr>
        <w:t xml:space="preserve"> </w:t>
      </w:r>
      <w:r w:rsidR="00A67916">
        <w:rPr>
          <w:rFonts w:hint="cs"/>
          <w:sz w:val="32"/>
          <w:szCs w:val="36"/>
          <w:cs/>
          <w:lang w:bidi="hi-IN"/>
        </w:rPr>
        <w:t>रिवर्क</w:t>
      </w:r>
      <w:r w:rsidR="00A67916">
        <w:rPr>
          <w:sz w:val="32"/>
          <w:szCs w:val="36"/>
          <w:cs/>
          <w:lang w:bidi="hi-IN"/>
        </w:rPr>
        <w:t xml:space="preserve"> होना है तो प्रोडक्शन को दें,</w:t>
      </w:r>
      <w:r w:rsidR="00A67916">
        <w:rPr>
          <w:rFonts w:hint="cs"/>
          <w:sz w:val="32"/>
          <w:szCs w:val="36"/>
          <w:cs/>
          <w:lang w:bidi="hi-IN"/>
        </w:rPr>
        <w:t xml:space="preserve"> अन्यथा</w:t>
      </w:r>
      <w:r w:rsidR="00A67916">
        <w:rPr>
          <w:sz w:val="32"/>
          <w:szCs w:val="36"/>
          <w:cs/>
          <w:lang w:bidi="hi-IN"/>
        </w:rPr>
        <w:t xml:space="preserve"> </w:t>
      </w:r>
      <w:r>
        <w:rPr>
          <w:rFonts w:hint="cs"/>
          <w:sz w:val="32"/>
          <w:szCs w:val="36"/>
          <w:cs/>
          <w:lang w:bidi="hi-IN"/>
        </w:rPr>
        <w:t>स्क्रैप</w:t>
      </w:r>
      <w:r>
        <w:rPr>
          <w:sz w:val="32"/>
          <w:szCs w:val="36"/>
          <w:cs/>
          <w:lang w:bidi="hi-IN"/>
        </w:rPr>
        <w:t xml:space="preserve"> नोट बना कर स्क्रैप यार्ड में </w:t>
      </w:r>
      <w:r>
        <w:rPr>
          <w:rFonts w:hint="cs"/>
          <w:sz w:val="32"/>
          <w:szCs w:val="36"/>
          <w:cs/>
          <w:lang w:bidi="hi-IN"/>
        </w:rPr>
        <w:t>डालें</w:t>
      </w:r>
      <w:r>
        <w:rPr>
          <w:sz w:val="32"/>
          <w:szCs w:val="36"/>
          <w:cs/>
          <w:lang w:bidi="hi-IN"/>
        </w:rPr>
        <w:t>|</w:t>
      </w:r>
    </w:p>
    <w:p w:rsidR="00A67916" w:rsidRPr="00D13E0A" w:rsidRDefault="00A67916" w:rsidP="00A67916">
      <w:pPr>
        <w:pStyle w:val="Heading1"/>
        <w:numPr>
          <w:ilvl w:val="0"/>
          <w:numId w:val="0"/>
        </w:numPr>
        <w:ind w:left="567"/>
        <w:rPr>
          <w:sz w:val="32"/>
          <w:szCs w:val="36"/>
        </w:rPr>
      </w:pPr>
    </w:p>
    <w:sectPr w:rsidR="00A67916" w:rsidRPr="00D13E0A" w:rsidSect="002D0AC5">
      <w:headerReference w:type="default" r:id="rId8"/>
      <w:footerReference w:type="default" r:id="rId9"/>
      <w:pgSz w:w="11909" w:h="16834" w:code="9"/>
      <w:pgMar w:top="720" w:right="851" w:bottom="720" w:left="1134" w:header="679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DA" w:rsidRDefault="00C616DA">
      <w:r>
        <w:separator/>
      </w:r>
    </w:p>
  </w:endnote>
  <w:endnote w:type="continuationSeparator" w:id="0">
    <w:p w:rsidR="00C616DA" w:rsidRDefault="00C6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54"/>
      <w:gridCol w:w="5636"/>
    </w:tblGrid>
    <w:tr w:rsidR="003647C5" w:rsidTr="000C6CE2">
      <w:trPr>
        <w:cantSplit/>
        <w:trHeight w:hRule="exact" w:val="794"/>
        <w:jc w:val="center"/>
      </w:trPr>
      <w:tc>
        <w:tcPr>
          <w:tcW w:w="4854" w:type="dxa"/>
          <w:tcBorders>
            <w:top w:val="single" w:sz="2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647C5" w:rsidRPr="000C6CE2" w:rsidRDefault="003647C5" w:rsidP="000C6CE2">
          <w:pPr>
            <w:spacing w:before="19"/>
            <w:ind w:left="100" w:right="-20"/>
            <w:rPr>
              <w:rFonts w:eastAsia="Arial" w:cs="Arial"/>
              <w:b/>
              <w:color w:val="000000"/>
              <w:w w:val="104"/>
              <w:sz w:val="22"/>
              <w:szCs w:val="18"/>
            </w:rPr>
          </w:pPr>
          <w:r w:rsidRPr="001D1BB8">
            <w:rPr>
              <w:rFonts w:eastAsia="Arial" w:cs="Arial"/>
              <w:b/>
              <w:color w:val="000000"/>
              <w:spacing w:val="1"/>
              <w:w w:val="104"/>
              <w:sz w:val="22"/>
              <w:szCs w:val="18"/>
            </w:rPr>
            <w:t>R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e</w:t>
          </w:r>
          <w:r w:rsidRPr="001D1BB8">
            <w:rPr>
              <w:rFonts w:eastAsia="Arial" w:cs="Arial"/>
              <w:b/>
              <w:color w:val="000000"/>
              <w:spacing w:val="2"/>
              <w:w w:val="104"/>
              <w:sz w:val="22"/>
              <w:szCs w:val="18"/>
            </w:rPr>
            <w:t>v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i</w:t>
          </w:r>
          <w:r w:rsidRPr="001D1BB8">
            <w:rPr>
              <w:rFonts w:eastAsia="Arial" w:cs="Arial"/>
              <w:b/>
              <w:color w:val="000000"/>
              <w:spacing w:val="-1"/>
              <w:w w:val="104"/>
              <w:sz w:val="22"/>
              <w:szCs w:val="18"/>
            </w:rPr>
            <w:t>e</w:t>
          </w:r>
          <w:r w:rsidRPr="001D1BB8">
            <w:rPr>
              <w:rFonts w:eastAsia="Arial" w:cs="Arial"/>
              <w:b/>
              <w:color w:val="000000"/>
              <w:spacing w:val="3"/>
              <w:w w:val="104"/>
              <w:sz w:val="22"/>
              <w:szCs w:val="18"/>
            </w:rPr>
            <w:t>w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 xml:space="preserve">ed </w:t>
          </w:r>
          <w:r w:rsidRPr="001D1BB8">
            <w:rPr>
              <w:rFonts w:eastAsia="Arial" w:cs="Arial"/>
              <w:b/>
              <w:color w:val="000000"/>
              <w:spacing w:val="4"/>
              <w:w w:val="104"/>
              <w:sz w:val="22"/>
              <w:szCs w:val="18"/>
            </w:rPr>
            <w:t>b</w:t>
          </w:r>
          <w:r w:rsidRPr="001D1BB8">
            <w:rPr>
              <w:rFonts w:eastAsia="Arial" w:cs="Arial"/>
              <w:b/>
              <w:color w:val="000000"/>
              <w:spacing w:val="-2"/>
              <w:w w:val="104"/>
              <w:sz w:val="22"/>
              <w:szCs w:val="18"/>
            </w:rPr>
            <w:t>y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:</w:t>
          </w:r>
        </w:p>
        <w:p w:rsidR="003647C5" w:rsidRPr="001D1BB8" w:rsidRDefault="003647C5" w:rsidP="00DF107E">
          <w:pPr>
            <w:spacing w:after="3" w:line="200" w:lineRule="exact"/>
            <w:jc w:val="center"/>
            <w:rPr>
              <w:rFonts w:eastAsia="Arial" w:cs="Arial"/>
              <w:b/>
              <w:w w:val="104"/>
              <w:sz w:val="22"/>
              <w:szCs w:val="20"/>
            </w:rPr>
          </w:pPr>
        </w:p>
        <w:p w:rsidR="003647C5" w:rsidRPr="001D1BB8" w:rsidRDefault="003647C5" w:rsidP="00B179C0">
          <w:pPr>
            <w:ind w:left="100" w:right="-20"/>
            <w:rPr>
              <w:rFonts w:eastAsia="Arial" w:cs="Arial"/>
              <w:b/>
              <w:color w:val="000000"/>
              <w:w w:val="104"/>
              <w:sz w:val="22"/>
              <w:szCs w:val="18"/>
            </w:rPr>
          </w:pP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Sig</w:t>
          </w:r>
          <w:r w:rsidRPr="001D1BB8">
            <w:rPr>
              <w:rFonts w:eastAsia="Arial" w:cs="Arial"/>
              <w:b/>
              <w:color w:val="000000"/>
              <w:spacing w:val="2"/>
              <w:w w:val="104"/>
              <w:sz w:val="22"/>
              <w:szCs w:val="18"/>
            </w:rPr>
            <w:t>n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a</w:t>
          </w:r>
          <w:r w:rsidRPr="001D1BB8">
            <w:rPr>
              <w:rFonts w:eastAsia="Arial" w:cs="Arial"/>
              <w:b/>
              <w:color w:val="000000"/>
              <w:spacing w:val="2"/>
              <w:w w:val="104"/>
              <w:sz w:val="22"/>
              <w:szCs w:val="18"/>
            </w:rPr>
            <w:t>t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ure:</w:t>
          </w:r>
        </w:p>
      </w:tc>
      <w:tc>
        <w:tcPr>
          <w:tcW w:w="5636" w:type="dxa"/>
          <w:tcBorders>
            <w:top w:val="single" w:sz="2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647C5" w:rsidRPr="000C6CE2" w:rsidRDefault="003647C5" w:rsidP="000C6CE2">
          <w:pPr>
            <w:spacing w:before="19"/>
            <w:ind w:left="100" w:right="-20"/>
            <w:rPr>
              <w:rFonts w:eastAsia="Arial" w:cs="Arial"/>
              <w:b/>
              <w:color w:val="000000"/>
              <w:w w:val="104"/>
              <w:sz w:val="22"/>
              <w:szCs w:val="18"/>
            </w:rPr>
          </w:pP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Appr</w:t>
          </w:r>
          <w:r w:rsidRPr="001D1BB8">
            <w:rPr>
              <w:rFonts w:eastAsia="Arial" w:cs="Arial"/>
              <w:b/>
              <w:color w:val="000000"/>
              <w:spacing w:val="2"/>
              <w:w w:val="104"/>
              <w:sz w:val="22"/>
              <w:szCs w:val="18"/>
            </w:rPr>
            <w:t>o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v</w:t>
          </w:r>
          <w:r w:rsidRPr="001D1BB8">
            <w:rPr>
              <w:rFonts w:eastAsia="Arial" w:cs="Arial"/>
              <w:b/>
              <w:color w:val="000000"/>
              <w:spacing w:val="1"/>
              <w:w w:val="104"/>
              <w:sz w:val="22"/>
              <w:szCs w:val="18"/>
            </w:rPr>
            <w:t>e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 xml:space="preserve">d </w:t>
          </w:r>
          <w:r w:rsidRPr="001D1BB8">
            <w:rPr>
              <w:rFonts w:eastAsia="Arial" w:cs="Arial"/>
              <w:b/>
              <w:color w:val="000000"/>
              <w:spacing w:val="4"/>
              <w:w w:val="104"/>
              <w:sz w:val="22"/>
              <w:szCs w:val="18"/>
            </w:rPr>
            <w:t>b</w:t>
          </w:r>
          <w:r w:rsidRPr="001D1BB8">
            <w:rPr>
              <w:rFonts w:eastAsia="Arial" w:cs="Arial"/>
              <w:b/>
              <w:color w:val="000000"/>
              <w:spacing w:val="-2"/>
              <w:w w:val="104"/>
              <w:sz w:val="22"/>
              <w:szCs w:val="18"/>
            </w:rPr>
            <w:t>y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:</w:t>
          </w:r>
        </w:p>
        <w:p w:rsidR="003647C5" w:rsidRPr="001D1BB8" w:rsidRDefault="003647C5" w:rsidP="00B179C0">
          <w:pPr>
            <w:spacing w:after="3" w:line="200" w:lineRule="exact"/>
            <w:rPr>
              <w:rFonts w:eastAsia="Arial" w:cs="Arial"/>
              <w:b/>
              <w:w w:val="104"/>
              <w:sz w:val="22"/>
              <w:szCs w:val="20"/>
            </w:rPr>
          </w:pPr>
        </w:p>
        <w:p w:rsidR="003647C5" w:rsidRPr="001D1BB8" w:rsidRDefault="003647C5" w:rsidP="00B179C0">
          <w:pPr>
            <w:ind w:left="100" w:right="-20"/>
            <w:rPr>
              <w:rFonts w:eastAsia="Arial" w:cs="Arial"/>
              <w:b/>
              <w:color w:val="000000"/>
              <w:w w:val="104"/>
              <w:sz w:val="22"/>
              <w:szCs w:val="18"/>
            </w:rPr>
          </w:pP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Sign</w:t>
          </w:r>
          <w:r w:rsidRPr="001D1BB8">
            <w:rPr>
              <w:rFonts w:eastAsia="Arial" w:cs="Arial"/>
              <w:b/>
              <w:color w:val="000000"/>
              <w:spacing w:val="1"/>
              <w:w w:val="104"/>
              <w:sz w:val="22"/>
              <w:szCs w:val="18"/>
            </w:rPr>
            <w:t>a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t</w:t>
          </w:r>
          <w:r w:rsidRPr="001D1BB8">
            <w:rPr>
              <w:rFonts w:eastAsia="Arial" w:cs="Arial"/>
              <w:b/>
              <w:color w:val="000000"/>
              <w:spacing w:val="2"/>
              <w:w w:val="104"/>
              <w:sz w:val="22"/>
              <w:szCs w:val="18"/>
            </w:rPr>
            <w:t>u</w:t>
          </w:r>
          <w:r w:rsidRPr="001D1BB8">
            <w:rPr>
              <w:rFonts w:eastAsia="Arial" w:cs="Arial"/>
              <w:b/>
              <w:color w:val="000000"/>
              <w:w w:val="104"/>
              <w:sz w:val="22"/>
              <w:szCs w:val="18"/>
            </w:rPr>
            <w:t>re:</w:t>
          </w:r>
        </w:p>
      </w:tc>
    </w:tr>
  </w:tbl>
  <w:p w:rsidR="003647C5" w:rsidRPr="000C6CE2" w:rsidRDefault="003647C5" w:rsidP="000C6CE2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DA" w:rsidRDefault="00C616DA">
      <w:r>
        <w:separator/>
      </w:r>
    </w:p>
  </w:footnote>
  <w:footnote w:type="continuationSeparator" w:id="0">
    <w:p w:rsidR="00C616DA" w:rsidRDefault="00C6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37" w:type="dxa"/>
      <w:tblInd w:w="-5" w:type="dxa"/>
      <w:tblLayout w:type="fixed"/>
      <w:tblLook w:val="04A0" w:firstRow="1" w:lastRow="0" w:firstColumn="1" w:lastColumn="0" w:noHBand="0" w:noVBand="1"/>
    </w:tblPr>
    <w:tblGrid>
      <w:gridCol w:w="1843"/>
      <w:gridCol w:w="5245"/>
      <w:gridCol w:w="1417"/>
      <w:gridCol w:w="1732"/>
    </w:tblGrid>
    <w:tr w:rsidR="003647C5" w:rsidTr="00D13E0A">
      <w:trPr>
        <w:trHeight w:val="270"/>
      </w:trPr>
      <w:tc>
        <w:tcPr>
          <w:tcW w:w="1843" w:type="dxa"/>
          <w:vMerge w:val="restart"/>
          <w:vAlign w:val="center"/>
        </w:tcPr>
        <w:p w:rsidR="003647C5" w:rsidRPr="00DE7CF8" w:rsidRDefault="003647C5" w:rsidP="006B1B72">
          <w:pPr>
            <w:jc w:val="center"/>
          </w:pPr>
          <w:r>
            <w:rPr>
              <w:noProof/>
              <w:lang w:val="en-IN" w:eastAsia="en-IN" w:bidi="hi-IN"/>
            </w:rPr>
            <w:drawing>
              <wp:inline distT="0" distB="0" distL="0" distR="0">
                <wp:extent cx="900000" cy="602397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 Helical Logo 2x1.3cm no back ground_118x79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6023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3647C5" w:rsidRPr="006B1B72" w:rsidRDefault="00A41BA7" w:rsidP="00A41BA7">
          <w:pPr>
            <w:jc w:val="center"/>
            <w:rPr>
              <w:b/>
              <w:bCs/>
              <w:sz w:val="36"/>
              <w:szCs w:val="36"/>
              <w:lang w:bidi="hi-IN"/>
            </w:rPr>
          </w:pPr>
          <w:r>
            <w:rPr>
              <w:rFonts w:hint="cs"/>
              <w:b/>
              <w:bCs/>
              <w:sz w:val="28"/>
              <w:cs/>
              <w:lang w:bidi="hi-IN"/>
            </w:rPr>
            <w:t>कार्य</w:t>
          </w:r>
          <w:r>
            <w:rPr>
              <w:b/>
              <w:bCs/>
              <w:sz w:val="28"/>
              <w:cs/>
              <w:lang w:bidi="hi-IN"/>
            </w:rPr>
            <w:t xml:space="preserve"> निर्देश </w:t>
          </w:r>
          <w:r>
            <w:rPr>
              <w:rFonts w:hint="cs"/>
              <w:b/>
              <w:bCs/>
              <w:sz w:val="28"/>
              <w:cs/>
              <w:lang w:bidi="hi-IN"/>
            </w:rPr>
            <w:t>(</w:t>
          </w:r>
          <w:r w:rsidR="002D0AC5" w:rsidRPr="00A41BA7">
            <w:rPr>
              <w:b/>
              <w:bCs/>
              <w:sz w:val="20"/>
              <w:szCs w:val="20"/>
            </w:rPr>
            <w:t>WORK INSTRUCTION</w:t>
          </w:r>
          <w:r>
            <w:rPr>
              <w:rFonts w:hint="cs"/>
              <w:b/>
              <w:bCs/>
              <w:sz w:val="28"/>
              <w:cs/>
              <w:lang w:bidi="hi-IN"/>
            </w:rPr>
            <w:t>)</w:t>
          </w:r>
        </w:p>
      </w:tc>
      <w:tc>
        <w:tcPr>
          <w:tcW w:w="1417" w:type="dxa"/>
          <w:vAlign w:val="center"/>
        </w:tcPr>
        <w:p w:rsidR="003647C5" w:rsidRPr="00382E9D" w:rsidRDefault="003616E3" w:rsidP="006B1B72">
          <w:pPr>
            <w:rPr>
              <w:sz w:val="18"/>
            </w:rPr>
          </w:pPr>
          <w:r>
            <w:rPr>
              <w:sz w:val="18"/>
            </w:rPr>
            <w:t>Document No.</w:t>
          </w:r>
        </w:p>
      </w:tc>
      <w:tc>
        <w:tcPr>
          <w:tcW w:w="1732" w:type="dxa"/>
          <w:vAlign w:val="center"/>
        </w:tcPr>
        <w:p w:rsidR="003647C5" w:rsidRPr="00D13E0A" w:rsidRDefault="00CD6AC3" w:rsidP="006B1B72">
          <w:pPr>
            <w:rPr>
              <w:sz w:val="18"/>
              <w:lang w:bidi="hi-IN"/>
            </w:rPr>
          </w:pPr>
          <w:r>
            <w:rPr>
              <w:sz w:val="18"/>
            </w:rPr>
            <w:t>10W59A</w:t>
          </w:r>
        </w:p>
      </w:tc>
    </w:tr>
    <w:tr w:rsidR="003647C5" w:rsidTr="00D13E0A">
      <w:trPr>
        <w:trHeight w:val="271"/>
      </w:trPr>
      <w:tc>
        <w:tcPr>
          <w:tcW w:w="1843" w:type="dxa"/>
          <w:vMerge/>
        </w:tcPr>
        <w:p w:rsidR="003647C5" w:rsidRPr="00DE7CF8" w:rsidRDefault="003647C5" w:rsidP="006B1B72"/>
      </w:tc>
      <w:tc>
        <w:tcPr>
          <w:tcW w:w="5245" w:type="dxa"/>
          <w:vMerge/>
        </w:tcPr>
        <w:p w:rsidR="003647C5" w:rsidRPr="00DE7CF8" w:rsidRDefault="003647C5" w:rsidP="006B1B72"/>
      </w:tc>
      <w:tc>
        <w:tcPr>
          <w:tcW w:w="1417" w:type="dxa"/>
          <w:vAlign w:val="center"/>
        </w:tcPr>
        <w:p w:rsidR="003647C5" w:rsidRPr="00382E9D" w:rsidRDefault="003616E3" w:rsidP="006B1B72">
          <w:pPr>
            <w:rPr>
              <w:sz w:val="18"/>
            </w:rPr>
          </w:pPr>
          <w:r>
            <w:rPr>
              <w:sz w:val="18"/>
            </w:rPr>
            <w:t>Rev. No.</w:t>
          </w:r>
        </w:p>
      </w:tc>
      <w:tc>
        <w:tcPr>
          <w:tcW w:w="1732" w:type="dxa"/>
          <w:vAlign w:val="center"/>
        </w:tcPr>
        <w:p w:rsidR="003647C5" w:rsidRPr="00D13E0A" w:rsidRDefault="00D13E0A" w:rsidP="006B1B72">
          <w:pPr>
            <w:rPr>
              <w:sz w:val="18"/>
            </w:rPr>
          </w:pPr>
          <w:r w:rsidRPr="00D13E0A">
            <w:rPr>
              <w:sz w:val="18"/>
            </w:rPr>
            <w:t>0</w:t>
          </w:r>
        </w:p>
      </w:tc>
    </w:tr>
    <w:tr w:rsidR="003647C5" w:rsidTr="00D13E0A">
      <w:trPr>
        <w:trHeight w:val="270"/>
      </w:trPr>
      <w:tc>
        <w:tcPr>
          <w:tcW w:w="1843" w:type="dxa"/>
          <w:vMerge/>
        </w:tcPr>
        <w:p w:rsidR="003647C5" w:rsidRPr="00DE7CF8" w:rsidRDefault="003647C5" w:rsidP="006B1B72"/>
      </w:tc>
      <w:tc>
        <w:tcPr>
          <w:tcW w:w="5245" w:type="dxa"/>
          <w:vMerge w:val="restart"/>
          <w:vAlign w:val="center"/>
        </w:tcPr>
        <w:p w:rsidR="003647C5" w:rsidRPr="00F66502" w:rsidRDefault="00B97DB6" w:rsidP="006B1B72">
          <w:pPr>
            <w:jc w:val="center"/>
            <w:rPr>
              <w:lang w:bidi="hi-IN"/>
            </w:rPr>
          </w:pPr>
          <w:r>
            <w:rPr>
              <w:rFonts w:hint="cs"/>
              <w:b/>
              <w:bCs/>
              <w:cs/>
              <w:lang w:bidi="hi-IN"/>
            </w:rPr>
            <w:t>फाइनल</w:t>
          </w:r>
          <w:r>
            <w:rPr>
              <w:b/>
              <w:bCs/>
              <w:cs/>
              <w:lang w:bidi="hi-IN"/>
            </w:rPr>
            <w:t xml:space="preserve"> इंस्पेक्शन</w:t>
          </w:r>
        </w:p>
      </w:tc>
      <w:tc>
        <w:tcPr>
          <w:tcW w:w="1417" w:type="dxa"/>
          <w:vAlign w:val="center"/>
        </w:tcPr>
        <w:p w:rsidR="003647C5" w:rsidRPr="00382E9D" w:rsidRDefault="003616E3" w:rsidP="006B1B72">
          <w:pPr>
            <w:rPr>
              <w:sz w:val="18"/>
            </w:rPr>
          </w:pPr>
          <w:r>
            <w:rPr>
              <w:sz w:val="18"/>
            </w:rPr>
            <w:t>Rev. Date</w:t>
          </w:r>
        </w:p>
      </w:tc>
      <w:tc>
        <w:tcPr>
          <w:tcW w:w="1732" w:type="dxa"/>
          <w:vAlign w:val="center"/>
        </w:tcPr>
        <w:p w:rsidR="003647C5" w:rsidRPr="00D13E0A" w:rsidRDefault="00D13E0A" w:rsidP="006B1B72">
          <w:pPr>
            <w:rPr>
              <w:sz w:val="18"/>
            </w:rPr>
          </w:pPr>
          <w:r w:rsidRPr="00D13E0A">
            <w:rPr>
              <w:sz w:val="18"/>
            </w:rPr>
            <w:t>22-8-20</w:t>
          </w:r>
        </w:p>
      </w:tc>
    </w:tr>
    <w:tr w:rsidR="003616E3" w:rsidTr="00D13E0A">
      <w:trPr>
        <w:trHeight w:val="271"/>
      </w:trPr>
      <w:tc>
        <w:tcPr>
          <w:tcW w:w="1843" w:type="dxa"/>
          <w:vMerge/>
        </w:tcPr>
        <w:p w:rsidR="003616E3" w:rsidRDefault="003616E3" w:rsidP="003616E3"/>
      </w:tc>
      <w:tc>
        <w:tcPr>
          <w:tcW w:w="5245" w:type="dxa"/>
          <w:vMerge/>
        </w:tcPr>
        <w:p w:rsidR="003616E3" w:rsidRDefault="003616E3" w:rsidP="003616E3"/>
      </w:tc>
      <w:tc>
        <w:tcPr>
          <w:tcW w:w="1417" w:type="dxa"/>
          <w:vAlign w:val="center"/>
        </w:tcPr>
        <w:p w:rsidR="003616E3" w:rsidRPr="00382E9D" w:rsidRDefault="003616E3" w:rsidP="003616E3">
          <w:pPr>
            <w:rPr>
              <w:sz w:val="18"/>
            </w:rPr>
          </w:pPr>
          <w:r>
            <w:rPr>
              <w:sz w:val="18"/>
            </w:rPr>
            <w:t>Page No.</w:t>
          </w:r>
        </w:p>
      </w:tc>
      <w:tc>
        <w:tcPr>
          <w:tcW w:w="1732" w:type="dxa"/>
          <w:vAlign w:val="center"/>
        </w:tcPr>
        <w:p w:rsidR="003616E3" w:rsidRPr="00382E9D" w:rsidRDefault="003616E3" w:rsidP="003616E3">
          <w:pPr>
            <w:rPr>
              <w:sz w:val="18"/>
            </w:rPr>
          </w:pPr>
          <w:r w:rsidRPr="00004070">
            <w:rPr>
              <w:sz w:val="18"/>
            </w:rPr>
            <w:fldChar w:fldCharType="begin"/>
          </w:r>
          <w:r w:rsidRPr="00004070">
            <w:rPr>
              <w:sz w:val="18"/>
            </w:rPr>
            <w:instrText xml:space="preserve"> PAGE   \* MERGEFORMAT </w:instrText>
          </w:r>
          <w:r w:rsidRPr="00004070">
            <w:rPr>
              <w:sz w:val="18"/>
            </w:rPr>
            <w:fldChar w:fldCharType="separate"/>
          </w:r>
          <w:r w:rsidR="00E47472">
            <w:rPr>
              <w:noProof/>
              <w:sz w:val="18"/>
            </w:rPr>
            <w:t>1</w:t>
          </w:r>
          <w:r w:rsidRPr="00004070">
            <w:rPr>
              <w:sz w:val="18"/>
            </w:rPr>
            <w:fldChar w:fldCharType="end"/>
          </w:r>
          <w:r w:rsidR="002A38D2">
            <w:rPr>
              <w:sz w:val="18"/>
            </w:rPr>
            <w:t xml:space="preserve"> of </w:t>
          </w:r>
          <w:r w:rsidR="002A38D2">
            <w:rPr>
              <w:sz w:val="18"/>
            </w:rPr>
            <w:fldChar w:fldCharType="begin"/>
          </w:r>
          <w:r w:rsidR="002A38D2">
            <w:rPr>
              <w:sz w:val="18"/>
            </w:rPr>
            <w:instrText xml:space="preserve"> NUMPAGES   \* MERGEFORMAT </w:instrText>
          </w:r>
          <w:r w:rsidR="002A38D2">
            <w:rPr>
              <w:sz w:val="18"/>
            </w:rPr>
            <w:fldChar w:fldCharType="separate"/>
          </w:r>
          <w:r w:rsidR="00E47472">
            <w:rPr>
              <w:noProof/>
              <w:sz w:val="18"/>
            </w:rPr>
            <w:t>1</w:t>
          </w:r>
          <w:r w:rsidR="002A38D2">
            <w:rPr>
              <w:sz w:val="18"/>
            </w:rPr>
            <w:fldChar w:fldCharType="end"/>
          </w:r>
        </w:p>
      </w:tc>
    </w:tr>
  </w:tbl>
  <w:p w:rsidR="003647C5" w:rsidRPr="003616E3" w:rsidRDefault="003647C5" w:rsidP="00B44A7C">
    <w:pPr>
      <w:pStyle w:val="Header"/>
      <w:tabs>
        <w:tab w:val="clear" w:pos="8640"/>
        <w:tab w:val="left" w:pos="1385"/>
        <w:tab w:val="left" w:pos="5040"/>
        <w:tab w:val="left" w:pos="5760"/>
        <w:tab w:val="left" w:pos="6480"/>
        <w:tab w:val="left" w:pos="7200"/>
      </w:tabs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5866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734"/>
    <w:multiLevelType w:val="hybridMultilevel"/>
    <w:tmpl w:val="E26287EA"/>
    <w:lvl w:ilvl="0" w:tplc="8620034C">
      <w:start w:val="1"/>
      <w:numFmt w:val="lowerLetter"/>
      <w:pStyle w:val="alphanor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70EC"/>
    <w:multiLevelType w:val="hybridMultilevel"/>
    <w:tmpl w:val="1B40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E2F65"/>
    <w:multiLevelType w:val="multilevel"/>
    <w:tmpl w:val="A60496C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9F408A"/>
    <w:multiLevelType w:val="hybridMultilevel"/>
    <w:tmpl w:val="5B9E27A0"/>
    <w:lvl w:ilvl="0" w:tplc="0409000F">
      <w:start w:val="1"/>
      <w:numFmt w:val="decimal"/>
      <w:lvlText w:val="%1."/>
      <w:lvlJc w:val="left"/>
      <w:pPr>
        <w:ind w:left="1684" w:hanging="360"/>
      </w:pPr>
    </w:lvl>
    <w:lvl w:ilvl="1" w:tplc="04090019" w:tentative="1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 w15:restartNumberingAfterBreak="0">
    <w:nsid w:val="1C396067"/>
    <w:multiLevelType w:val="hybridMultilevel"/>
    <w:tmpl w:val="3F3E9A7A"/>
    <w:lvl w:ilvl="0" w:tplc="56183848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33BE1"/>
    <w:multiLevelType w:val="hybridMultilevel"/>
    <w:tmpl w:val="A9F4A972"/>
    <w:lvl w:ilvl="0" w:tplc="0409000F">
      <w:start w:val="1"/>
      <w:numFmt w:val="decimal"/>
      <w:lvlText w:val="%1."/>
      <w:lvlJc w:val="left"/>
      <w:pPr>
        <w:ind w:left="1684" w:hanging="360"/>
      </w:pPr>
    </w:lvl>
    <w:lvl w:ilvl="1" w:tplc="04090019" w:tentative="1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7" w15:restartNumberingAfterBreak="0">
    <w:nsid w:val="226958AE"/>
    <w:multiLevelType w:val="hybridMultilevel"/>
    <w:tmpl w:val="03AACA28"/>
    <w:lvl w:ilvl="0" w:tplc="ED6A9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56B94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22160D38">
      <w:start w:val="1"/>
      <w:numFmt w:val="bullet"/>
      <w:lvlText w:val="•"/>
      <w:lvlJc w:val="left"/>
      <w:pPr>
        <w:ind w:left="5040" w:hanging="360"/>
      </w:pPr>
      <w:rPr>
        <w:rFonts w:ascii="Arial" w:eastAsia="Times New Roman" w:hAnsi="Arial" w:cs="Aria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C3220"/>
    <w:multiLevelType w:val="hybridMultilevel"/>
    <w:tmpl w:val="5D40E3DE"/>
    <w:lvl w:ilvl="0" w:tplc="54DE4FE2">
      <w:start w:val="1"/>
      <w:numFmt w:val="lowerLetter"/>
      <w:pStyle w:val="numberedalpha"/>
      <w:lvlText w:val="%1)"/>
      <w:lvlJc w:val="left"/>
      <w:pPr>
        <w:tabs>
          <w:tab w:val="num" w:pos="1778"/>
        </w:tabs>
        <w:ind w:left="1778" w:hanging="360"/>
      </w:pPr>
    </w:lvl>
    <w:lvl w:ilvl="1" w:tplc="0BE0CE28">
      <w:start w:val="1"/>
      <w:numFmt w:val="decimal"/>
      <w:lvlText w:val="%2."/>
      <w:lvlJc w:val="left"/>
      <w:pPr>
        <w:tabs>
          <w:tab w:val="num" w:pos="2858"/>
        </w:tabs>
        <w:ind w:left="2858" w:hanging="720"/>
      </w:pPr>
    </w:lvl>
    <w:lvl w:ilvl="2" w:tplc="05CEEBA8">
      <w:start w:val="1"/>
      <w:numFmt w:val="lowerLetter"/>
      <w:lvlText w:val="%3)"/>
      <w:lvlJc w:val="left"/>
      <w:pPr>
        <w:tabs>
          <w:tab w:val="num" w:pos="3398"/>
        </w:tabs>
        <w:ind w:left="3398" w:hanging="360"/>
      </w:pPr>
    </w:lvl>
    <w:lvl w:ilvl="3" w:tplc="AA7CCC7E">
      <w:start w:val="1"/>
      <w:numFmt w:val="bullet"/>
      <w:lvlText w:val=""/>
      <w:lvlJc w:val="left"/>
      <w:pPr>
        <w:tabs>
          <w:tab w:val="num" w:pos="3938"/>
        </w:tabs>
        <w:ind w:left="3146" w:firstLine="432"/>
      </w:pPr>
      <w:rPr>
        <w:rFonts w:ascii="Wingdings" w:hAnsi="Wingdings" w:hint="default"/>
      </w:rPr>
    </w:lvl>
    <w:lvl w:ilvl="4" w:tplc="04090019">
      <w:start w:val="1"/>
      <w:numFmt w:val="decimal"/>
      <w:lvlText w:val="%5."/>
      <w:lvlJc w:val="left"/>
      <w:pPr>
        <w:tabs>
          <w:tab w:val="num" w:pos="4298"/>
        </w:tabs>
        <w:ind w:left="4298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18"/>
        </w:tabs>
        <w:ind w:left="501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58"/>
        </w:tabs>
        <w:ind w:left="6458" w:hanging="360"/>
      </w:pPr>
    </w:lvl>
    <w:lvl w:ilvl="8" w:tplc="0409001B">
      <w:start w:val="1"/>
      <w:numFmt w:val="decimal"/>
      <w:lvlText w:val="%9."/>
      <w:lvlJc w:val="left"/>
      <w:pPr>
        <w:tabs>
          <w:tab w:val="num" w:pos="7178"/>
        </w:tabs>
        <w:ind w:left="7178" w:hanging="360"/>
      </w:pPr>
    </w:lvl>
  </w:abstractNum>
  <w:abstractNum w:abstractNumId="9" w15:restartNumberingAfterBreak="0">
    <w:nsid w:val="29420673"/>
    <w:multiLevelType w:val="hybridMultilevel"/>
    <w:tmpl w:val="4212259E"/>
    <w:lvl w:ilvl="0" w:tplc="0409000F">
      <w:start w:val="1"/>
      <w:numFmt w:val="decimal"/>
      <w:lvlText w:val="%1."/>
      <w:lvlJc w:val="left"/>
      <w:pPr>
        <w:ind w:left="1684" w:hanging="360"/>
      </w:pPr>
    </w:lvl>
    <w:lvl w:ilvl="1" w:tplc="04090019" w:tentative="1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0" w15:restartNumberingAfterBreak="0">
    <w:nsid w:val="298B032D"/>
    <w:multiLevelType w:val="multilevel"/>
    <w:tmpl w:val="A85415C0"/>
    <w:lvl w:ilvl="0">
      <w:start w:val="1"/>
      <w:numFmt w:val="bullet"/>
      <w:pStyle w:val="BulletList"/>
      <w:lvlText w:val=""/>
      <w:lvlJc w:val="left"/>
      <w:pPr>
        <w:tabs>
          <w:tab w:val="num" w:pos="567"/>
        </w:tabs>
        <w:ind w:left="924" w:hanging="35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92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02" w:hanging="278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ind w:left="1769" w:hanging="27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8" w:hanging="360"/>
      </w:pPr>
      <w:rPr>
        <w:rFonts w:ascii="Symbol" w:hAnsi="Symbol" w:hint="default"/>
      </w:rPr>
    </w:lvl>
  </w:abstractNum>
  <w:abstractNum w:abstractNumId="11" w15:restartNumberingAfterBreak="0">
    <w:nsid w:val="32603DED"/>
    <w:multiLevelType w:val="hybridMultilevel"/>
    <w:tmpl w:val="DBA4C12E"/>
    <w:lvl w:ilvl="0" w:tplc="0409000F">
      <w:start w:val="1"/>
      <w:numFmt w:val="decimal"/>
      <w:lvlText w:val="%1."/>
      <w:lvlJc w:val="left"/>
      <w:pPr>
        <w:ind w:left="1684" w:hanging="360"/>
      </w:pPr>
    </w:lvl>
    <w:lvl w:ilvl="1" w:tplc="04090019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 w15:restartNumberingAfterBreak="0">
    <w:nsid w:val="3F876AD2"/>
    <w:multiLevelType w:val="hybridMultilevel"/>
    <w:tmpl w:val="FC26F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0C95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E57FF"/>
    <w:multiLevelType w:val="hybridMultilevel"/>
    <w:tmpl w:val="42C6F4C0"/>
    <w:lvl w:ilvl="0" w:tplc="0409000F">
      <w:start w:val="1"/>
      <w:numFmt w:val="decimal"/>
      <w:lvlText w:val="%1."/>
      <w:lvlJc w:val="left"/>
      <w:pPr>
        <w:ind w:left="1684" w:hanging="360"/>
      </w:pPr>
    </w:lvl>
    <w:lvl w:ilvl="1" w:tplc="04090019" w:tentative="1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4" w15:restartNumberingAfterBreak="0">
    <w:nsid w:val="58BE4C05"/>
    <w:multiLevelType w:val="hybridMultilevel"/>
    <w:tmpl w:val="7AB294BE"/>
    <w:lvl w:ilvl="0" w:tplc="56183848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 w15:restartNumberingAfterBreak="0">
    <w:nsid w:val="68083BC9"/>
    <w:multiLevelType w:val="hybridMultilevel"/>
    <w:tmpl w:val="F560068E"/>
    <w:lvl w:ilvl="0" w:tplc="56183848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6" w15:restartNumberingAfterBreak="0">
    <w:nsid w:val="6AB150EE"/>
    <w:multiLevelType w:val="hybridMultilevel"/>
    <w:tmpl w:val="0F0A4B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C566800"/>
    <w:multiLevelType w:val="hybridMultilevel"/>
    <w:tmpl w:val="5CC8C01E"/>
    <w:lvl w:ilvl="0" w:tplc="C13A68EE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292A3C"/>
    <w:multiLevelType w:val="multilevel"/>
    <w:tmpl w:val="AE825CE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sz w:val="24"/>
        <w:szCs w:val="22"/>
      </w:rPr>
    </w:lvl>
    <w:lvl w:ilvl="2">
      <w:start w:val="1"/>
      <w:numFmt w:val="decimal"/>
      <w:pStyle w:val="Heading3"/>
      <w:lvlText w:val="%1.%2.%3."/>
      <w:lvlJc w:val="left"/>
      <w:pPr>
        <w:ind w:left="4757" w:hanging="504"/>
      </w:pPr>
      <w:rPr>
        <w:color w:val="000000" w:themeColor="text1"/>
        <w:sz w:val="24"/>
        <w:szCs w:val="22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sz w:val="24"/>
        <w:szCs w:val="2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0831D1B"/>
    <w:multiLevelType w:val="hybridMultilevel"/>
    <w:tmpl w:val="49EC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85977"/>
    <w:multiLevelType w:val="hybridMultilevel"/>
    <w:tmpl w:val="E8EEAB62"/>
    <w:lvl w:ilvl="0" w:tplc="953492CA">
      <w:start w:val="1"/>
      <w:numFmt w:val="lowerRoman"/>
      <w:pStyle w:val="RomanNumbered"/>
      <w:lvlText w:val="%1."/>
      <w:lvlJc w:val="right"/>
      <w:pPr>
        <w:ind w:left="2061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748C76B5"/>
    <w:multiLevelType w:val="hybridMultilevel"/>
    <w:tmpl w:val="9FB45208"/>
    <w:lvl w:ilvl="0" w:tplc="0409000F">
      <w:start w:val="1"/>
      <w:numFmt w:val="decimal"/>
      <w:lvlText w:val="%1."/>
      <w:lvlJc w:val="left"/>
      <w:pPr>
        <w:ind w:left="1684" w:hanging="360"/>
      </w:pPr>
    </w:lvl>
    <w:lvl w:ilvl="1" w:tplc="04090019">
      <w:start w:val="1"/>
      <w:numFmt w:val="lowerLetter"/>
      <w:lvlText w:val="%2."/>
      <w:lvlJc w:val="left"/>
      <w:pPr>
        <w:ind w:left="2404" w:hanging="360"/>
      </w:pPr>
    </w:lvl>
    <w:lvl w:ilvl="2" w:tplc="0409001B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2" w15:restartNumberingAfterBreak="0">
    <w:nsid w:val="77DB5E45"/>
    <w:multiLevelType w:val="hybridMultilevel"/>
    <w:tmpl w:val="F782D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8688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AAEF9B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E20A2"/>
    <w:multiLevelType w:val="multilevel"/>
    <w:tmpl w:val="8AC04A2A"/>
    <w:lvl w:ilvl="0">
      <w:start w:val="1"/>
      <w:numFmt w:val="upperLetter"/>
      <w:pStyle w:val="AlfaList"/>
      <w:lvlText w:val="%1."/>
      <w:lvlJc w:val="left"/>
      <w:pPr>
        <w:ind w:left="365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344" w:hanging="42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5" w:hanging="3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20"/>
  </w:num>
  <w:num w:numId="5">
    <w:abstractNumId w:val="19"/>
  </w:num>
  <w:num w:numId="6">
    <w:abstractNumId w:val="12"/>
  </w:num>
  <w:num w:numId="7">
    <w:abstractNumId w:val="21"/>
  </w:num>
  <w:num w:numId="8">
    <w:abstractNumId w:val="14"/>
  </w:num>
  <w:num w:numId="9">
    <w:abstractNumId w:val="15"/>
  </w:num>
  <w:num w:numId="10">
    <w:abstractNumId w:val="5"/>
  </w:num>
  <w:num w:numId="11">
    <w:abstractNumId w:val="22"/>
  </w:num>
  <w:num w:numId="12">
    <w:abstractNumId w:val="11"/>
  </w:num>
  <w:num w:numId="13">
    <w:abstractNumId w:val="16"/>
  </w:num>
  <w:num w:numId="14">
    <w:abstractNumId w:val="4"/>
  </w:num>
  <w:num w:numId="15">
    <w:abstractNumId w:val="13"/>
  </w:num>
  <w:num w:numId="16">
    <w:abstractNumId w:val="9"/>
  </w:num>
  <w:num w:numId="17">
    <w:abstractNumId w:val="6"/>
  </w:num>
  <w:num w:numId="18">
    <w:abstractNumId w:val="17"/>
  </w:num>
  <w:num w:numId="19">
    <w:abstractNumId w:val="8"/>
  </w:num>
  <w:num w:numId="20">
    <w:abstractNumId w:val="1"/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1"/>
    <w:lvlOverride w:ilvl="0">
      <w:startOverride w:val="1"/>
    </w:lvlOverride>
  </w:num>
  <w:num w:numId="41">
    <w:abstractNumId w:val="23"/>
  </w:num>
  <w:num w:numId="42">
    <w:abstractNumId w:val="10"/>
  </w:num>
  <w:num w:numId="43">
    <w:abstractNumId w:val="23"/>
  </w:num>
  <w:num w:numId="44">
    <w:abstractNumId w:val="3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</w:num>
  <w:num w:numId="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3"/>
  </w:num>
  <w:num w:numId="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IN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CF"/>
    <w:rsid w:val="00000382"/>
    <w:rsid w:val="00000CE0"/>
    <w:rsid w:val="00001372"/>
    <w:rsid w:val="000019D9"/>
    <w:rsid w:val="0000228F"/>
    <w:rsid w:val="00003D4B"/>
    <w:rsid w:val="00004003"/>
    <w:rsid w:val="00004070"/>
    <w:rsid w:val="000041B7"/>
    <w:rsid w:val="00004209"/>
    <w:rsid w:val="0000463A"/>
    <w:rsid w:val="000047A4"/>
    <w:rsid w:val="00004EDC"/>
    <w:rsid w:val="00005570"/>
    <w:rsid w:val="000063A2"/>
    <w:rsid w:val="000068D1"/>
    <w:rsid w:val="00006CC2"/>
    <w:rsid w:val="00010873"/>
    <w:rsid w:val="000117BF"/>
    <w:rsid w:val="00012FDB"/>
    <w:rsid w:val="000130B3"/>
    <w:rsid w:val="0001343F"/>
    <w:rsid w:val="00014A4D"/>
    <w:rsid w:val="00014B95"/>
    <w:rsid w:val="00014FB3"/>
    <w:rsid w:val="000153CF"/>
    <w:rsid w:val="00015BED"/>
    <w:rsid w:val="000160C1"/>
    <w:rsid w:val="000160F5"/>
    <w:rsid w:val="00016A70"/>
    <w:rsid w:val="0001705B"/>
    <w:rsid w:val="000204C1"/>
    <w:rsid w:val="000218E7"/>
    <w:rsid w:val="000233BB"/>
    <w:rsid w:val="00023A01"/>
    <w:rsid w:val="00023DB6"/>
    <w:rsid w:val="0002407C"/>
    <w:rsid w:val="00024B10"/>
    <w:rsid w:val="0002573E"/>
    <w:rsid w:val="00025E39"/>
    <w:rsid w:val="0002629F"/>
    <w:rsid w:val="000276B9"/>
    <w:rsid w:val="00027E30"/>
    <w:rsid w:val="00030817"/>
    <w:rsid w:val="000316E7"/>
    <w:rsid w:val="00031FE8"/>
    <w:rsid w:val="000328E2"/>
    <w:rsid w:val="00033020"/>
    <w:rsid w:val="000337DA"/>
    <w:rsid w:val="00033D60"/>
    <w:rsid w:val="000344F4"/>
    <w:rsid w:val="00034952"/>
    <w:rsid w:val="000349A8"/>
    <w:rsid w:val="00034EB2"/>
    <w:rsid w:val="00034FB8"/>
    <w:rsid w:val="000368D6"/>
    <w:rsid w:val="00037EC8"/>
    <w:rsid w:val="00040136"/>
    <w:rsid w:val="00040252"/>
    <w:rsid w:val="00041E0E"/>
    <w:rsid w:val="000420D6"/>
    <w:rsid w:val="00042FC3"/>
    <w:rsid w:val="00043409"/>
    <w:rsid w:val="00043C08"/>
    <w:rsid w:val="0004417D"/>
    <w:rsid w:val="000459F0"/>
    <w:rsid w:val="00045A33"/>
    <w:rsid w:val="00045EAF"/>
    <w:rsid w:val="0004764E"/>
    <w:rsid w:val="00047E6C"/>
    <w:rsid w:val="000512A4"/>
    <w:rsid w:val="00051D98"/>
    <w:rsid w:val="00052752"/>
    <w:rsid w:val="000540BF"/>
    <w:rsid w:val="00054DB1"/>
    <w:rsid w:val="0005579B"/>
    <w:rsid w:val="00055FDB"/>
    <w:rsid w:val="00055FEC"/>
    <w:rsid w:val="0005714F"/>
    <w:rsid w:val="000573F8"/>
    <w:rsid w:val="00060F89"/>
    <w:rsid w:val="0006295B"/>
    <w:rsid w:val="000642AF"/>
    <w:rsid w:val="000651A4"/>
    <w:rsid w:val="00065640"/>
    <w:rsid w:val="000658E4"/>
    <w:rsid w:val="00065BA6"/>
    <w:rsid w:val="000669F5"/>
    <w:rsid w:val="000679B2"/>
    <w:rsid w:val="0007248F"/>
    <w:rsid w:val="0007310E"/>
    <w:rsid w:val="00073977"/>
    <w:rsid w:val="00073BCD"/>
    <w:rsid w:val="00073D0D"/>
    <w:rsid w:val="00073FC4"/>
    <w:rsid w:val="0007409C"/>
    <w:rsid w:val="00075156"/>
    <w:rsid w:val="00076571"/>
    <w:rsid w:val="00076916"/>
    <w:rsid w:val="00076BB1"/>
    <w:rsid w:val="00076BC1"/>
    <w:rsid w:val="00077880"/>
    <w:rsid w:val="00077B14"/>
    <w:rsid w:val="00081071"/>
    <w:rsid w:val="000811A1"/>
    <w:rsid w:val="00081278"/>
    <w:rsid w:val="000816F8"/>
    <w:rsid w:val="00081F11"/>
    <w:rsid w:val="00082353"/>
    <w:rsid w:val="0008376D"/>
    <w:rsid w:val="00085264"/>
    <w:rsid w:val="00085A17"/>
    <w:rsid w:val="000866AE"/>
    <w:rsid w:val="00087897"/>
    <w:rsid w:val="00087E3A"/>
    <w:rsid w:val="00090473"/>
    <w:rsid w:val="0009286B"/>
    <w:rsid w:val="00093FEE"/>
    <w:rsid w:val="00095EF8"/>
    <w:rsid w:val="00096A4F"/>
    <w:rsid w:val="000970DB"/>
    <w:rsid w:val="0009748D"/>
    <w:rsid w:val="0009771D"/>
    <w:rsid w:val="000A078A"/>
    <w:rsid w:val="000A11B8"/>
    <w:rsid w:val="000A16F3"/>
    <w:rsid w:val="000A1E96"/>
    <w:rsid w:val="000A236D"/>
    <w:rsid w:val="000A4036"/>
    <w:rsid w:val="000A49E9"/>
    <w:rsid w:val="000A4EED"/>
    <w:rsid w:val="000A5A88"/>
    <w:rsid w:val="000B3248"/>
    <w:rsid w:val="000B50CB"/>
    <w:rsid w:val="000B52BD"/>
    <w:rsid w:val="000B566E"/>
    <w:rsid w:val="000B6403"/>
    <w:rsid w:val="000B6929"/>
    <w:rsid w:val="000B7EA9"/>
    <w:rsid w:val="000C0799"/>
    <w:rsid w:val="000C0F4E"/>
    <w:rsid w:val="000C0F53"/>
    <w:rsid w:val="000C1BA1"/>
    <w:rsid w:val="000C1C3F"/>
    <w:rsid w:val="000C29E7"/>
    <w:rsid w:val="000C2C6F"/>
    <w:rsid w:val="000C576E"/>
    <w:rsid w:val="000C5F45"/>
    <w:rsid w:val="000C6479"/>
    <w:rsid w:val="000C6955"/>
    <w:rsid w:val="000C6CE2"/>
    <w:rsid w:val="000C70F7"/>
    <w:rsid w:val="000C72D5"/>
    <w:rsid w:val="000D0540"/>
    <w:rsid w:val="000D1979"/>
    <w:rsid w:val="000D1CEB"/>
    <w:rsid w:val="000D24FC"/>
    <w:rsid w:val="000D3013"/>
    <w:rsid w:val="000D358F"/>
    <w:rsid w:val="000D56A5"/>
    <w:rsid w:val="000D5B35"/>
    <w:rsid w:val="000D6769"/>
    <w:rsid w:val="000D7201"/>
    <w:rsid w:val="000D72F8"/>
    <w:rsid w:val="000D795E"/>
    <w:rsid w:val="000D7CE4"/>
    <w:rsid w:val="000E02CF"/>
    <w:rsid w:val="000E0935"/>
    <w:rsid w:val="000E30AD"/>
    <w:rsid w:val="000E3226"/>
    <w:rsid w:val="000E3A29"/>
    <w:rsid w:val="000E44E4"/>
    <w:rsid w:val="000E5089"/>
    <w:rsid w:val="000E59E0"/>
    <w:rsid w:val="000E5BB7"/>
    <w:rsid w:val="000E6E3E"/>
    <w:rsid w:val="000E7EC6"/>
    <w:rsid w:val="000E7F9D"/>
    <w:rsid w:val="000F311C"/>
    <w:rsid w:val="000F4A47"/>
    <w:rsid w:val="000F5318"/>
    <w:rsid w:val="000F571F"/>
    <w:rsid w:val="000F6176"/>
    <w:rsid w:val="000F6507"/>
    <w:rsid w:val="000F65D8"/>
    <w:rsid w:val="000F6632"/>
    <w:rsid w:val="000F6842"/>
    <w:rsid w:val="000F70E4"/>
    <w:rsid w:val="000F764F"/>
    <w:rsid w:val="000F7EAA"/>
    <w:rsid w:val="000F7ECF"/>
    <w:rsid w:val="00100E97"/>
    <w:rsid w:val="00101374"/>
    <w:rsid w:val="001038E5"/>
    <w:rsid w:val="00103AE1"/>
    <w:rsid w:val="00104627"/>
    <w:rsid w:val="0010474D"/>
    <w:rsid w:val="0010575B"/>
    <w:rsid w:val="00105F10"/>
    <w:rsid w:val="00105F1A"/>
    <w:rsid w:val="0010677B"/>
    <w:rsid w:val="001069C0"/>
    <w:rsid w:val="00106C59"/>
    <w:rsid w:val="001076A9"/>
    <w:rsid w:val="001101B8"/>
    <w:rsid w:val="0011029F"/>
    <w:rsid w:val="00111B43"/>
    <w:rsid w:val="0011236C"/>
    <w:rsid w:val="00112D51"/>
    <w:rsid w:val="00113744"/>
    <w:rsid w:val="00113CCE"/>
    <w:rsid w:val="00114C16"/>
    <w:rsid w:val="00114DBD"/>
    <w:rsid w:val="001163AB"/>
    <w:rsid w:val="00117B9C"/>
    <w:rsid w:val="0012185B"/>
    <w:rsid w:val="001231CC"/>
    <w:rsid w:val="00123DCC"/>
    <w:rsid w:val="00123EE6"/>
    <w:rsid w:val="0012657C"/>
    <w:rsid w:val="00126A0D"/>
    <w:rsid w:val="0012733C"/>
    <w:rsid w:val="001300FE"/>
    <w:rsid w:val="001312C2"/>
    <w:rsid w:val="001313B3"/>
    <w:rsid w:val="00132138"/>
    <w:rsid w:val="001328FC"/>
    <w:rsid w:val="001331BE"/>
    <w:rsid w:val="0013401C"/>
    <w:rsid w:val="00134D75"/>
    <w:rsid w:val="00136236"/>
    <w:rsid w:val="00136ED5"/>
    <w:rsid w:val="00137A4B"/>
    <w:rsid w:val="00140323"/>
    <w:rsid w:val="00140FE0"/>
    <w:rsid w:val="00141D12"/>
    <w:rsid w:val="00142CF0"/>
    <w:rsid w:val="00142E34"/>
    <w:rsid w:val="001438AD"/>
    <w:rsid w:val="00144018"/>
    <w:rsid w:val="00144A9F"/>
    <w:rsid w:val="00145E5E"/>
    <w:rsid w:val="0014768A"/>
    <w:rsid w:val="00151C69"/>
    <w:rsid w:val="0015287A"/>
    <w:rsid w:val="00152BDC"/>
    <w:rsid w:val="001531C3"/>
    <w:rsid w:val="00154FE5"/>
    <w:rsid w:val="001551AE"/>
    <w:rsid w:val="001558A4"/>
    <w:rsid w:val="001559F0"/>
    <w:rsid w:val="00155A82"/>
    <w:rsid w:val="00156101"/>
    <w:rsid w:val="00156656"/>
    <w:rsid w:val="0015668D"/>
    <w:rsid w:val="00156F31"/>
    <w:rsid w:val="001578C5"/>
    <w:rsid w:val="00160A07"/>
    <w:rsid w:val="00160D0D"/>
    <w:rsid w:val="00160D90"/>
    <w:rsid w:val="00161F9C"/>
    <w:rsid w:val="00162120"/>
    <w:rsid w:val="001624F4"/>
    <w:rsid w:val="0016322D"/>
    <w:rsid w:val="00163F3E"/>
    <w:rsid w:val="00164361"/>
    <w:rsid w:val="00164740"/>
    <w:rsid w:val="00164BFC"/>
    <w:rsid w:val="00164D86"/>
    <w:rsid w:val="0016581C"/>
    <w:rsid w:val="001659C5"/>
    <w:rsid w:val="00167A18"/>
    <w:rsid w:val="001706C9"/>
    <w:rsid w:val="00170BC6"/>
    <w:rsid w:val="00173356"/>
    <w:rsid w:val="00173C61"/>
    <w:rsid w:val="001747C0"/>
    <w:rsid w:val="0017551A"/>
    <w:rsid w:val="00176F70"/>
    <w:rsid w:val="00181E81"/>
    <w:rsid w:val="001828E0"/>
    <w:rsid w:val="00182FD9"/>
    <w:rsid w:val="0018353F"/>
    <w:rsid w:val="00183B80"/>
    <w:rsid w:val="0018410D"/>
    <w:rsid w:val="00184D49"/>
    <w:rsid w:val="00185B5A"/>
    <w:rsid w:val="00185B91"/>
    <w:rsid w:val="00186B13"/>
    <w:rsid w:val="001878F0"/>
    <w:rsid w:val="00192496"/>
    <w:rsid w:val="0019301C"/>
    <w:rsid w:val="00193086"/>
    <w:rsid w:val="00193C36"/>
    <w:rsid w:val="00193E3E"/>
    <w:rsid w:val="00195134"/>
    <w:rsid w:val="001972A3"/>
    <w:rsid w:val="00197C7E"/>
    <w:rsid w:val="001A02C9"/>
    <w:rsid w:val="001A04DC"/>
    <w:rsid w:val="001A26FE"/>
    <w:rsid w:val="001A40C1"/>
    <w:rsid w:val="001A5E12"/>
    <w:rsid w:val="001A6C2F"/>
    <w:rsid w:val="001A770A"/>
    <w:rsid w:val="001B10E4"/>
    <w:rsid w:val="001B18C2"/>
    <w:rsid w:val="001B1B36"/>
    <w:rsid w:val="001B1D0B"/>
    <w:rsid w:val="001B25F7"/>
    <w:rsid w:val="001B4348"/>
    <w:rsid w:val="001B4B72"/>
    <w:rsid w:val="001B5940"/>
    <w:rsid w:val="001B76C3"/>
    <w:rsid w:val="001B7740"/>
    <w:rsid w:val="001B79F0"/>
    <w:rsid w:val="001B7C5E"/>
    <w:rsid w:val="001B7C9B"/>
    <w:rsid w:val="001B7E67"/>
    <w:rsid w:val="001C0930"/>
    <w:rsid w:val="001C10A6"/>
    <w:rsid w:val="001C1401"/>
    <w:rsid w:val="001C3AD3"/>
    <w:rsid w:val="001C4627"/>
    <w:rsid w:val="001C4BE0"/>
    <w:rsid w:val="001C4FE6"/>
    <w:rsid w:val="001C51CD"/>
    <w:rsid w:val="001C56F9"/>
    <w:rsid w:val="001C7278"/>
    <w:rsid w:val="001D0520"/>
    <w:rsid w:val="001D1074"/>
    <w:rsid w:val="001D1BB8"/>
    <w:rsid w:val="001D217C"/>
    <w:rsid w:val="001D32B9"/>
    <w:rsid w:val="001D3CF8"/>
    <w:rsid w:val="001D528D"/>
    <w:rsid w:val="001D725D"/>
    <w:rsid w:val="001E0892"/>
    <w:rsid w:val="001E1413"/>
    <w:rsid w:val="001E2AFB"/>
    <w:rsid w:val="001E3473"/>
    <w:rsid w:val="001E416B"/>
    <w:rsid w:val="001E4F9D"/>
    <w:rsid w:val="001E528E"/>
    <w:rsid w:val="001E6E9D"/>
    <w:rsid w:val="001E7BD5"/>
    <w:rsid w:val="001F05F6"/>
    <w:rsid w:val="001F090A"/>
    <w:rsid w:val="001F21BC"/>
    <w:rsid w:val="001F2A03"/>
    <w:rsid w:val="001F36DC"/>
    <w:rsid w:val="001F36EE"/>
    <w:rsid w:val="001F3FE5"/>
    <w:rsid w:val="001F4D17"/>
    <w:rsid w:val="001F607F"/>
    <w:rsid w:val="001F61B6"/>
    <w:rsid w:val="00200CF5"/>
    <w:rsid w:val="00201967"/>
    <w:rsid w:val="00202B6E"/>
    <w:rsid w:val="00202FC8"/>
    <w:rsid w:val="00203F72"/>
    <w:rsid w:val="0020580C"/>
    <w:rsid w:val="002067B2"/>
    <w:rsid w:val="00210B16"/>
    <w:rsid w:val="002117C0"/>
    <w:rsid w:val="00211F8A"/>
    <w:rsid w:val="002145C1"/>
    <w:rsid w:val="00214751"/>
    <w:rsid w:val="00214D34"/>
    <w:rsid w:val="0021526A"/>
    <w:rsid w:val="002208CE"/>
    <w:rsid w:val="00220901"/>
    <w:rsid w:val="002222FA"/>
    <w:rsid w:val="00223332"/>
    <w:rsid w:val="0022387B"/>
    <w:rsid w:val="00223D19"/>
    <w:rsid w:val="0022489F"/>
    <w:rsid w:val="00224D2F"/>
    <w:rsid w:val="00224EFA"/>
    <w:rsid w:val="0022525B"/>
    <w:rsid w:val="002272C4"/>
    <w:rsid w:val="0023284E"/>
    <w:rsid w:val="002328AC"/>
    <w:rsid w:val="00233750"/>
    <w:rsid w:val="00233A4C"/>
    <w:rsid w:val="00233C2E"/>
    <w:rsid w:val="00235245"/>
    <w:rsid w:val="00235BB2"/>
    <w:rsid w:val="00235DE2"/>
    <w:rsid w:val="00237B3B"/>
    <w:rsid w:val="00237B53"/>
    <w:rsid w:val="00237F91"/>
    <w:rsid w:val="00244B6F"/>
    <w:rsid w:val="00245046"/>
    <w:rsid w:val="002459F6"/>
    <w:rsid w:val="00245EA5"/>
    <w:rsid w:val="00246FF7"/>
    <w:rsid w:val="002474F8"/>
    <w:rsid w:val="00247F50"/>
    <w:rsid w:val="00250D80"/>
    <w:rsid w:val="002514D2"/>
    <w:rsid w:val="00251515"/>
    <w:rsid w:val="0025239C"/>
    <w:rsid w:val="002527B3"/>
    <w:rsid w:val="00252800"/>
    <w:rsid w:val="002538F6"/>
    <w:rsid w:val="00253D93"/>
    <w:rsid w:val="00253DCB"/>
    <w:rsid w:val="00253DE9"/>
    <w:rsid w:val="00254880"/>
    <w:rsid w:val="00254EB0"/>
    <w:rsid w:val="00256283"/>
    <w:rsid w:val="00256710"/>
    <w:rsid w:val="00256A16"/>
    <w:rsid w:val="00256F59"/>
    <w:rsid w:val="00257637"/>
    <w:rsid w:val="002601EF"/>
    <w:rsid w:val="00260814"/>
    <w:rsid w:val="00260C04"/>
    <w:rsid w:val="00261D0D"/>
    <w:rsid w:val="00262326"/>
    <w:rsid w:val="00262F8A"/>
    <w:rsid w:val="0026420F"/>
    <w:rsid w:val="00265771"/>
    <w:rsid w:val="00266661"/>
    <w:rsid w:val="00266B47"/>
    <w:rsid w:val="00270B78"/>
    <w:rsid w:val="00270D74"/>
    <w:rsid w:val="00270F2F"/>
    <w:rsid w:val="002715C4"/>
    <w:rsid w:val="002718B8"/>
    <w:rsid w:val="00271EB8"/>
    <w:rsid w:val="002721C2"/>
    <w:rsid w:val="0027370D"/>
    <w:rsid w:val="00274708"/>
    <w:rsid w:val="00275316"/>
    <w:rsid w:val="00275591"/>
    <w:rsid w:val="0027592F"/>
    <w:rsid w:val="00277C08"/>
    <w:rsid w:val="002803E0"/>
    <w:rsid w:val="00280C16"/>
    <w:rsid w:val="00280F47"/>
    <w:rsid w:val="002812CA"/>
    <w:rsid w:val="0028211B"/>
    <w:rsid w:val="00282D53"/>
    <w:rsid w:val="00283B9F"/>
    <w:rsid w:val="002841ED"/>
    <w:rsid w:val="00284713"/>
    <w:rsid w:val="00285BC3"/>
    <w:rsid w:val="00286C75"/>
    <w:rsid w:val="00287BC0"/>
    <w:rsid w:val="00290C37"/>
    <w:rsid w:val="00290C5A"/>
    <w:rsid w:val="002925C5"/>
    <w:rsid w:val="0029294E"/>
    <w:rsid w:val="00292AE3"/>
    <w:rsid w:val="00292BCF"/>
    <w:rsid w:val="00292DDA"/>
    <w:rsid w:val="002941EE"/>
    <w:rsid w:val="00294910"/>
    <w:rsid w:val="00295C9E"/>
    <w:rsid w:val="002963DF"/>
    <w:rsid w:val="0029668A"/>
    <w:rsid w:val="00296C35"/>
    <w:rsid w:val="00296D99"/>
    <w:rsid w:val="0029756E"/>
    <w:rsid w:val="002A0C78"/>
    <w:rsid w:val="002A3206"/>
    <w:rsid w:val="002A3259"/>
    <w:rsid w:val="002A38D2"/>
    <w:rsid w:val="002A404A"/>
    <w:rsid w:val="002A40FB"/>
    <w:rsid w:val="002A4359"/>
    <w:rsid w:val="002A4B29"/>
    <w:rsid w:val="002A54AE"/>
    <w:rsid w:val="002A68CA"/>
    <w:rsid w:val="002A7197"/>
    <w:rsid w:val="002A7771"/>
    <w:rsid w:val="002A7AF9"/>
    <w:rsid w:val="002A7D77"/>
    <w:rsid w:val="002B03C9"/>
    <w:rsid w:val="002B0A76"/>
    <w:rsid w:val="002B0E3C"/>
    <w:rsid w:val="002B12AC"/>
    <w:rsid w:val="002B1374"/>
    <w:rsid w:val="002B14F5"/>
    <w:rsid w:val="002B1693"/>
    <w:rsid w:val="002B1CEC"/>
    <w:rsid w:val="002B2483"/>
    <w:rsid w:val="002B2960"/>
    <w:rsid w:val="002B2F2F"/>
    <w:rsid w:val="002B3366"/>
    <w:rsid w:val="002B376C"/>
    <w:rsid w:val="002B403C"/>
    <w:rsid w:val="002B47B8"/>
    <w:rsid w:val="002B51A2"/>
    <w:rsid w:val="002B553D"/>
    <w:rsid w:val="002B5EB7"/>
    <w:rsid w:val="002B635F"/>
    <w:rsid w:val="002B7D6E"/>
    <w:rsid w:val="002C0E3C"/>
    <w:rsid w:val="002C2567"/>
    <w:rsid w:val="002C2589"/>
    <w:rsid w:val="002C3F5E"/>
    <w:rsid w:val="002C449E"/>
    <w:rsid w:val="002C47D4"/>
    <w:rsid w:val="002C5872"/>
    <w:rsid w:val="002C69DA"/>
    <w:rsid w:val="002C7997"/>
    <w:rsid w:val="002C7E80"/>
    <w:rsid w:val="002D00C1"/>
    <w:rsid w:val="002D0553"/>
    <w:rsid w:val="002D05E5"/>
    <w:rsid w:val="002D0AC5"/>
    <w:rsid w:val="002D307E"/>
    <w:rsid w:val="002D3469"/>
    <w:rsid w:val="002D3936"/>
    <w:rsid w:val="002D512F"/>
    <w:rsid w:val="002D59C4"/>
    <w:rsid w:val="002D5C14"/>
    <w:rsid w:val="002D73F3"/>
    <w:rsid w:val="002D756E"/>
    <w:rsid w:val="002E099F"/>
    <w:rsid w:val="002E33C2"/>
    <w:rsid w:val="002E3AFD"/>
    <w:rsid w:val="002E4F74"/>
    <w:rsid w:val="002E5C66"/>
    <w:rsid w:val="002E77EB"/>
    <w:rsid w:val="002E7979"/>
    <w:rsid w:val="002F069D"/>
    <w:rsid w:val="002F0D36"/>
    <w:rsid w:val="002F108D"/>
    <w:rsid w:val="002F12CD"/>
    <w:rsid w:val="002F1952"/>
    <w:rsid w:val="002F1B68"/>
    <w:rsid w:val="002F215E"/>
    <w:rsid w:val="002F2F4B"/>
    <w:rsid w:val="002F3378"/>
    <w:rsid w:val="002F38A7"/>
    <w:rsid w:val="002F4F16"/>
    <w:rsid w:val="002F5C8D"/>
    <w:rsid w:val="002F6682"/>
    <w:rsid w:val="003020F5"/>
    <w:rsid w:val="00302553"/>
    <w:rsid w:val="00303057"/>
    <w:rsid w:val="003031E4"/>
    <w:rsid w:val="00304013"/>
    <w:rsid w:val="00304582"/>
    <w:rsid w:val="0030462A"/>
    <w:rsid w:val="00304B25"/>
    <w:rsid w:val="003050A5"/>
    <w:rsid w:val="00305F0F"/>
    <w:rsid w:val="003062AD"/>
    <w:rsid w:val="00306715"/>
    <w:rsid w:val="00306760"/>
    <w:rsid w:val="00306BF7"/>
    <w:rsid w:val="00310E2C"/>
    <w:rsid w:val="003117D3"/>
    <w:rsid w:val="003118B9"/>
    <w:rsid w:val="003121BB"/>
    <w:rsid w:val="0031270B"/>
    <w:rsid w:val="003144AE"/>
    <w:rsid w:val="00314D21"/>
    <w:rsid w:val="00314D39"/>
    <w:rsid w:val="00316393"/>
    <w:rsid w:val="00316412"/>
    <w:rsid w:val="00316D9F"/>
    <w:rsid w:val="00317D0F"/>
    <w:rsid w:val="00317D40"/>
    <w:rsid w:val="003219D5"/>
    <w:rsid w:val="00321E2A"/>
    <w:rsid w:val="00321EF2"/>
    <w:rsid w:val="003224AC"/>
    <w:rsid w:val="00322AA0"/>
    <w:rsid w:val="00323092"/>
    <w:rsid w:val="0032326B"/>
    <w:rsid w:val="003233EC"/>
    <w:rsid w:val="003240DA"/>
    <w:rsid w:val="00324280"/>
    <w:rsid w:val="00324816"/>
    <w:rsid w:val="00324B66"/>
    <w:rsid w:val="00325635"/>
    <w:rsid w:val="003256D7"/>
    <w:rsid w:val="0032671A"/>
    <w:rsid w:val="00326873"/>
    <w:rsid w:val="0032721C"/>
    <w:rsid w:val="00327518"/>
    <w:rsid w:val="0033082B"/>
    <w:rsid w:val="00331852"/>
    <w:rsid w:val="0033204B"/>
    <w:rsid w:val="00332677"/>
    <w:rsid w:val="003330B3"/>
    <w:rsid w:val="0033397B"/>
    <w:rsid w:val="00334915"/>
    <w:rsid w:val="00334EC7"/>
    <w:rsid w:val="00335084"/>
    <w:rsid w:val="00335900"/>
    <w:rsid w:val="00335AAD"/>
    <w:rsid w:val="00337A9F"/>
    <w:rsid w:val="00341366"/>
    <w:rsid w:val="00341389"/>
    <w:rsid w:val="003422FA"/>
    <w:rsid w:val="00342B8B"/>
    <w:rsid w:val="00344660"/>
    <w:rsid w:val="003446AD"/>
    <w:rsid w:val="00344C3D"/>
    <w:rsid w:val="003455C9"/>
    <w:rsid w:val="00345646"/>
    <w:rsid w:val="00346575"/>
    <w:rsid w:val="00346D2F"/>
    <w:rsid w:val="003473EF"/>
    <w:rsid w:val="00350024"/>
    <w:rsid w:val="00351669"/>
    <w:rsid w:val="0035223C"/>
    <w:rsid w:val="003530A1"/>
    <w:rsid w:val="00353C3B"/>
    <w:rsid w:val="00355066"/>
    <w:rsid w:val="003551E7"/>
    <w:rsid w:val="003570A8"/>
    <w:rsid w:val="0035793D"/>
    <w:rsid w:val="00360386"/>
    <w:rsid w:val="00360D09"/>
    <w:rsid w:val="00360E31"/>
    <w:rsid w:val="0036112D"/>
    <w:rsid w:val="003616E3"/>
    <w:rsid w:val="0036267D"/>
    <w:rsid w:val="0036300D"/>
    <w:rsid w:val="00363ABA"/>
    <w:rsid w:val="003647C5"/>
    <w:rsid w:val="00365337"/>
    <w:rsid w:val="0036602F"/>
    <w:rsid w:val="003662FB"/>
    <w:rsid w:val="00366DD3"/>
    <w:rsid w:val="00367529"/>
    <w:rsid w:val="00367E84"/>
    <w:rsid w:val="00367F33"/>
    <w:rsid w:val="00367F9F"/>
    <w:rsid w:val="0037078C"/>
    <w:rsid w:val="00370AFE"/>
    <w:rsid w:val="0037102C"/>
    <w:rsid w:val="00371CFE"/>
    <w:rsid w:val="00372E3E"/>
    <w:rsid w:val="00372FA5"/>
    <w:rsid w:val="00374E5A"/>
    <w:rsid w:val="00375518"/>
    <w:rsid w:val="00375B3A"/>
    <w:rsid w:val="00375F00"/>
    <w:rsid w:val="00377EAC"/>
    <w:rsid w:val="003808DE"/>
    <w:rsid w:val="00380D7B"/>
    <w:rsid w:val="0038171C"/>
    <w:rsid w:val="00381D11"/>
    <w:rsid w:val="00382E9D"/>
    <w:rsid w:val="0038334D"/>
    <w:rsid w:val="00383703"/>
    <w:rsid w:val="00383D6E"/>
    <w:rsid w:val="003843B3"/>
    <w:rsid w:val="00384C5D"/>
    <w:rsid w:val="00384E05"/>
    <w:rsid w:val="00385ACA"/>
    <w:rsid w:val="00386CCB"/>
    <w:rsid w:val="00386CCC"/>
    <w:rsid w:val="003900E7"/>
    <w:rsid w:val="003904B7"/>
    <w:rsid w:val="00390D80"/>
    <w:rsid w:val="00392043"/>
    <w:rsid w:val="0039232F"/>
    <w:rsid w:val="0039247F"/>
    <w:rsid w:val="00393121"/>
    <w:rsid w:val="003958AD"/>
    <w:rsid w:val="003A02F5"/>
    <w:rsid w:val="003A08EE"/>
    <w:rsid w:val="003A0A4F"/>
    <w:rsid w:val="003A0D20"/>
    <w:rsid w:val="003A2829"/>
    <w:rsid w:val="003A35BC"/>
    <w:rsid w:val="003A3C77"/>
    <w:rsid w:val="003A491C"/>
    <w:rsid w:val="003A69C8"/>
    <w:rsid w:val="003A6DC6"/>
    <w:rsid w:val="003A77EA"/>
    <w:rsid w:val="003A7B0D"/>
    <w:rsid w:val="003B1041"/>
    <w:rsid w:val="003B109F"/>
    <w:rsid w:val="003B3DD5"/>
    <w:rsid w:val="003B40E7"/>
    <w:rsid w:val="003B6AA2"/>
    <w:rsid w:val="003C0767"/>
    <w:rsid w:val="003C0E4C"/>
    <w:rsid w:val="003C1F7B"/>
    <w:rsid w:val="003C2643"/>
    <w:rsid w:val="003C322F"/>
    <w:rsid w:val="003C3C40"/>
    <w:rsid w:val="003C3F57"/>
    <w:rsid w:val="003C455D"/>
    <w:rsid w:val="003C488D"/>
    <w:rsid w:val="003C4A35"/>
    <w:rsid w:val="003C4F29"/>
    <w:rsid w:val="003C6862"/>
    <w:rsid w:val="003C7B4F"/>
    <w:rsid w:val="003D01F7"/>
    <w:rsid w:val="003D0288"/>
    <w:rsid w:val="003D0317"/>
    <w:rsid w:val="003D2E02"/>
    <w:rsid w:val="003D309F"/>
    <w:rsid w:val="003D3D28"/>
    <w:rsid w:val="003D464D"/>
    <w:rsid w:val="003D4E1C"/>
    <w:rsid w:val="003D5016"/>
    <w:rsid w:val="003D5174"/>
    <w:rsid w:val="003D615C"/>
    <w:rsid w:val="003D73B0"/>
    <w:rsid w:val="003D7DF3"/>
    <w:rsid w:val="003E0258"/>
    <w:rsid w:val="003E06AF"/>
    <w:rsid w:val="003E10AF"/>
    <w:rsid w:val="003E14EA"/>
    <w:rsid w:val="003E23FF"/>
    <w:rsid w:val="003E2B09"/>
    <w:rsid w:val="003E2FA0"/>
    <w:rsid w:val="003E407B"/>
    <w:rsid w:val="003E448D"/>
    <w:rsid w:val="003E4E74"/>
    <w:rsid w:val="003E596A"/>
    <w:rsid w:val="003E5F6F"/>
    <w:rsid w:val="003E6D57"/>
    <w:rsid w:val="003E6E15"/>
    <w:rsid w:val="003E6EB3"/>
    <w:rsid w:val="003E70F9"/>
    <w:rsid w:val="003E7561"/>
    <w:rsid w:val="003E7ACE"/>
    <w:rsid w:val="003F0533"/>
    <w:rsid w:val="003F1B31"/>
    <w:rsid w:val="003F1C4C"/>
    <w:rsid w:val="003F2B18"/>
    <w:rsid w:val="003F4105"/>
    <w:rsid w:val="003F4AF3"/>
    <w:rsid w:val="003F4DC4"/>
    <w:rsid w:val="003F4EC2"/>
    <w:rsid w:val="003F56C7"/>
    <w:rsid w:val="003F5E0C"/>
    <w:rsid w:val="003F6AE7"/>
    <w:rsid w:val="003F7502"/>
    <w:rsid w:val="0040272C"/>
    <w:rsid w:val="00402D6B"/>
    <w:rsid w:val="00403378"/>
    <w:rsid w:val="00403716"/>
    <w:rsid w:val="00404E9E"/>
    <w:rsid w:val="0040574B"/>
    <w:rsid w:val="00405ADD"/>
    <w:rsid w:val="00406015"/>
    <w:rsid w:val="00406160"/>
    <w:rsid w:val="00406542"/>
    <w:rsid w:val="00406CB0"/>
    <w:rsid w:val="00407530"/>
    <w:rsid w:val="004104C3"/>
    <w:rsid w:val="004105B7"/>
    <w:rsid w:val="0041136B"/>
    <w:rsid w:val="004113F9"/>
    <w:rsid w:val="00412967"/>
    <w:rsid w:val="00412F27"/>
    <w:rsid w:val="00412F56"/>
    <w:rsid w:val="00413626"/>
    <w:rsid w:val="00414297"/>
    <w:rsid w:val="0041528F"/>
    <w:rsid w:val="00416F18"/>
    <w:rsid w:val="00416F72"/>
    <w:rsid w:val="004218F0"/>
    <w:rsid w:val="00422808"/>
    <w:rsid w:val="0042354F"/>
    <w:rsid w:val="00424DE8"/>
    <w:rsid w:val="00424DF4"/>
    <w:rsid w:val="0042533D"/>
    <w:rsid w:val="0042747E"/>
    <w:rsid w:val="004303A9"/>
    <w:rsid w:val="00431108"/>
    <w:rsid w:val="00431A68"/>
    <w:rsid w:val="004325E1"/>
    <w:rsid w:val="004329B4"/>
    <w:rsid w:val="004331E4"/>
    <w:rsid w:val="00433CC1"/>
    <w:rsid w:val="00434114"/>
    <w:rsid w:val="00436266"/>
    <w:rsid w:val="00436D6A"/>
    <w:rsid w:val="00437698"/>
    <w:rsid w:val="004379A9"/>
    <w:rsid w:val="00440A93"/>
    <w:rsid w:val="0044154E"/>
    <w:rsid w:val="00442656"/>
    <w:rsid w:val="004442A8"/>
    <w:rsid w:val="004451CA"/>
    <w:rsid w:val="0044558A"/>
    <w:rsid w:val="00445B5A"/>
    <w:rsid w:val="00447375"/>
    <w:rsid w:val="0044752C"/>
    <w:rsid w:val="00452190"/>
    <w:rsid w:val="004521F5"/>
    <w:rsid w:val="00454364"/>
    <w:rsid w:val="00454D7B"/>
    <w:rsid w:val="004551EB"/>
    <w:rsid w:val="00455444"/>
    <w:rsid w:val="004559C4"/>
    <w:rsid w:val="00456277"/>
    <w:rsid w:val="00457358"/>
    <w:rsid w:val="0045755C"/>
    <w:rsid w:val="00461307"/>
    <w:rsid w:val="00461625"/>
    <w:rsid w:val="0046182B"/>
    <w:rsid w:val="0046222C"/>
    <w:rsid w:val="00463A37"/>
    <w:rsid w:val="00463F4E"/>
    <w:rsid w:val="0046407A"/>
    <w:rsid w:val="00465457"/>
    <w:rsid w:val="0046738C"/>
    <w:rsid w:val="00467818"/>
    <w:rsid w:val="00467C2D"/>
    <w:rsid w:val="00470E54"/>
    <w:rsid w:val="00471036"/>
    <w:rsid w:val="0047117E"/>
    <w:rsid w:val="004711A8"/>
    <w:rsid w:val="00471E54"/>
    <w:rsid w:val="0047209C"/>
    <w:rsid w:val="0047270A"/>
    <w:rsid w:val="00472EC9"/>
    <w:rsid w:val="004734F3"/>
    <w:rsid w:val="00473F2E"/>
    <w:rsid w:val="00473FDB"/>
    <w:rsid w:val="0047420E"/>
    <w:rsid w:val="0047469A"/>
    <w:rsid w:val="00474F2E"/>
    <w:rsid w:val="00476D0E"/>
    <w:rsid w:val="00477C5D"/>
    <w:rsid w:val="0048003A"/>
    <w:rsid w:val="00480631"/>
    <w:rsid w:val="004818F1"/>
    <w:rsid w:val="00484D32"/>
    <w:rsid w:val="00484E5A"/>
    <w:rsid w:val="004863C0"/>
    <w:rsid w:val="004863C2"/>
    <w:rsid w:val="0049029C"/>
    <w:rsid w:val="004909FD"/>
    <w:rsid w:val="00490E54"/>
    <w:rsid w:val="00492D1E"/>
    <w:rsid w:val="00493AC5"/>
    <w:rsid w:val="00494050"/>
    <w:rsid w:val="00494C6E"/>
    <w:rsid w:val="00495DFE"/>
    <w:rsid w:val="00496035"/>
    <w:rsid w:val="004966C1"/>
    <w:rsid w:val="004972D1"/>
    <w:rsid w:val="004974A6"/>
    <w:rsid w:val="004A058D"/>
    <w:rsid w:val="004A0641"/>
    <w:rsid w:val="004A0CFC"/>
    <w:rsid w:val="004A14DF"/>
    <w:rsid w:val="004A1EDA"/>
    <w:rsid w:val="004A2AA4"/>
    <w:rsid w:val="004A3AE2"/>
    <w:rsid w:val="004A4DB0"/>
    <w:rsid w:val="004A4FFF"/>
    <w:rsid w:val="004A501A"/>
    <w:rsid w:val="004A5C5D"/>
    <w:rsid w:val="004A6100"/>
    <w:rsid w:val="004A678A"/>
    <w:rsid w:val="004A6B6D"/>
    <w:rsid w:val="004A6D90"/>
    <w:rsid w:val="004A752A"/>
    <w:rsid w:val="004A76E7"/>
    <w:rsid w:val="004A7938"/>
    <w:rsid w:val="004B0ED7"/>
    <w:rsid w:val="004B1065"/>
    <w:rsid w:val="004B1CB4"/>
    <w:rsid w:val="004B425A"/>
    <w:rsid w:val="004B5BC9"/>
    <w:rsid w:val="004B63CE"/>
    <w:rsid w:val="004B6613"/>
    <w:rsid w:val="004B6619"/>
    <w:rsid w:val="004B6BAC"/>
    <w:rsid w:val="004B6DC5"/>
    <w:rsid w:val="004B6F75"/>
    <w:rsid w:val="004B7017"/>
    <w:rsid w:val="004B74D4"/>
    <w:rsid w:val="004B7879"/>
    <w:rsid w:val="004B79DE"/>
    <w:rsid w:val="004B7A69"/>
    <w:rsid w:val="004C0068"/>
    <w:rsid w:val="004C0F7B"/>
    <w:rsid w:val="004C25D6"/>
    <w:rsid w:val="004C503D"/>
    <w:rsid w:val="004C54F5"/>
    <w:rsid w:val="004C6089"/>
    <w:rsid w:val="004D0012"/>
    <w:rsid w:val="004D0810"/>
    <w:rsid w:val="004D0BC3"/>
    <w:rsid w:val="004D106F"/>
    <w:rsid w:val="004D1342"/>
    <w:rsid w:val="004D1AB8"/>
    <w:rsid w:val="004D1FA2"/>
    <w:rsid w:val="004D2205"/>
    <w:rsid w:val="004D39BF"/>
    <w:rsid w:val="004D3E8B"/>
    <w:rsid w:val="004D41BA"/>
    <w:rsid w:val="004D4929"/>
    <w:rsid w:val="004D6FA7"/>
    <w:rsid w:val="004E036B"/>
    <w:rsid w:val="004E03E1"/>
    <w:rsid w:val="004E0B5F"/>
    <w:rsid w:val="004E112A"/>
    <w:rsid w:val="004E1CA9"/>
    <w:rsid w:val="004E3028"/>
    <w:rsid w:val="004E5ABD"/>
    <w:rsid w:val="004E64BA"/>
    <w:rsid w:val="004E790C"/>
    <w:rsid w:val="004E7A9D"/>
    <w:rsid w:val="004F075C"/>
    <w:rsid w:val="004F0CF4"/>
    <w:rsid w:val="004F0F3C"/>
    <w:rsid w:val="004F3169"/>
    <w:rsid w:val="004F325B"/>
    <w:rsid w:val="004F35D1"/>
    <w:rsid w:val="004F4B5F"/>
    <w:rsid w:val="004F77AC"/>
    <w:rsid w:val="004F79E9"/>
    <w:rsid w:val="004F7CC2"/>
    <w:rsid w:val="00500202"/>
    <w:rsid w:val="0050070B"/>
    <w:rsid w:val="0050076F"/>
    <w:rsid w:val="00500B19"/>
    <w:rsid w:val="00501BF6"/>
    <w:rsid w:val="00502147"/>
    <w:rsid w:val="00503A75"/>
    <w:rsid w:val="0050476D"/>
    <w:rsid w:val="00504874"/>
    <w:rsid w:val="00504F70"/>
    <w:rsid w:val="00506555"/>
    <w:rsid w:val="005065FF"/>
    <w:rsid w:val="00507228"/>
    <w:rsid w:val="00507758"/>
    <w:rsid w:val="00507B3F"/>
    <w:rsid w:val="005102EB"/>
    <w:rsid w:val="00510B36"/>
    <w:rsid w:val="00511E84"/>
    <w:rsid w:val="00512235"/>
    <w:rsid w:val="005145E6"/>
    <w:rsid w:val="00514D35"/>
    <w:rsid w:val="00515262"/>
    <w:rsid w:val="00517EC8"/>
    <w:rsid w:val="00521AB5"/>
    <w:rsid w:val="00521DF0"/>
    <w:rsid w:val="005221D2"/>
    <w:rsid w:val="00522549"/>
    <w:rsid w:val="00522D47"/>
    <w:rsid w:val="00522DF9"/>
    <w:rsid w:val="0052316C"/>
    <w:rsid w:val="00524A63"/>
    <w:rsid w:val="005253C6"/>
    <w:rsid w:val="005269C7"/>
    <w:rsid w:val="0052707F"/>
    <w:rsid w:val="00527831"/>
    <w:rsid w:val="005279C9"/>
    <w:rsid w:val="00531F07"/>
    <w:rsid w:val="00532B7D"/>
    <w:rsid w:val="00532D19"/>
    <w:rsid w:val="0053393F"/>
    <w:rsid w:val="005345BD"/>
    <w:rsid w:val="00536771"/>
    <w:rsid w:val="005369A4"/>
    <w:rsid w:val="00536A7A"/>
    <w:rsid w:val="005374C4"/>
    <w:rsid w:val="0053774C"/>
    <w:rsid w:val="00537FCA"/>
    <w:rsid w:val="00540175"/>
    <w:rsid w:val="005401B2"/>
    <w:rsid w:val="00541469"/>
    <w:rsid w:val="00541D86"/>
    <w:rsid w:val="00541F94"/>
    <w:rsid w:val="0054365C"/>
    <w:rsid w:val="00543A2C"/>
    <w:rsid w:val="005452C1"/>
    <w:rsid w:val="0054533D"/>
    <w:rsid w:val="0054571E"/>
    <w:rsid w:val="0054580D"/>
    <w:rsid w:val="00545AD9"/>
    <w:rsid w:val="005465B3"/>
    <w:rsid w:val="0054679A"/>
    <w:rsid w:val="00547434"/>
    <w:rsid w:val="00550450"/>
    <w:rsid w:val="0055203A"/>
    <w:rsid w:val="005526E6"/>
    <w:rsid w:val="00552D4E"/>
    <w:rsid w:val="00552ED2"/>
    <w:rsid w:val="00554F63"/>
    <w:rsid w:val="005552C5"/>
    <w:rsid w:val="005557AE"/>
    <w:rsid w:val="00555CB5"/>
    <w:rsid w:val="005560C0"/>
    <w:rsid w:val="005567D6"/>
    <w:rsid w:val="00556917"/>
    <w:rsid w:val="005606F4"/>
    <w:rsid w:val="00562759"/>
    <w:rsid w:val="00562894"/>
    <w:rsid w:val="005640D6"/>
    <w:rsid w:val="005663A7"/>
    <w:rsid w:val="00566EAE"/>
    <w:rsid w:val="00567703"/>
    <w:rsid w:val="00567FF0"/>
    <w:rsid w:val="005700CA"/>
    <w:rsid w:val="00570902"/>
    <w:rsid w:val="00571369"/>
    <w:rsid w:val="0057146F"/>
    <w:rsid w:val="005727C1"/>
    <w:rsid w:val="005737C4"/>
    <w:rsid w:val="005742D4"/>
    <w:rsid w:val="0057456F"/>
    <w:rsid w:val="00574832"/>
    <w:rsid w:val="00574C3A"/>
    <w:rsid w:val="00574E12"/>
    <w:rsid w:val="00575F39"/>
    <w:rsid w:val="0057747E"/>
    <w:rsid w:val="00577C10"/>
    <w:rsid w:val="005806C1"/>
    <w:rsid w:val="0058213D"/>
    <w:rsid w:val="00582D53"/>
    <w:rsid w:val="0058388A"/>
    <w:rsid w:val="005865E0"/>
    <w:rsid w:val="005901B1"/>
    <w:rsid w:val="0059094F"/>
    <w:rsid w:val="00590D74"/>
    <w:rsid w:val="00591469"/>
    <w:rsid w:val="0059157B"/>
    <w:rsid w:val="00591A39"/>
    <w:rsid w:val="00591DF3"/>
    <w:rsid w:val="0059235E"/>
    <w:rsid w:val="005925AD"/>
    <w:rsid w:val="005938EC"/>
    <w:rsid w:val="005940F2"/>
    <w:rsid w:val="005A0C57"/>
    <w:rsid w:val="005A19D3"/>
    <w:rsid w:val="005A2206"/>
    <w:rsid w:val="005A22FB"/>
    <w:rsid w:val="005A2758"/>
    <w:rsid w:val="005A2CAC"/>
    <w:rsid w:val="005A54F0"/>
    <w:rsid w:val="005A5779"/>
    <w:rsid w:val="005A57A1"/>
    <w:rsid w:val="005A5A5F"/>
    <w:rsid w:val="005A62DD"/>
    <w:rsid w:val="005A630C"/>
    <w:rsid w:val="005A6749"/>
    <w:rsid w:val="005A6BC7"/>
    <w:rsid w:val="005A6E26"/>
    <w:rsid w:val="005A7697"/>
    <w:rsid w:val="005A77D2"/>
    <w:rsid w:val="005A7B9F"/>
    <w:rsid w:val="005B0053"/>
    <w:rsid w:val="005B0259"/>
    <w:rsid w:val="005B1287"/>
    <w:rsid w:val="005B157D"/>
    <w:rsid w:val="005B1F1C"/>
    <w:rsid w:val="005B2409"/>
    <w:rsid w:val="005B32E1"/>
    <w:rsid w:val="005B3FDF"/>
    <w:rsid w:val="005B53C6"/>
    <w:rsid w:val="005B54A2"/>
    <w:rsid w:val="005B5634"/>
    <w:rsid w:val="005B5A97"/>
    <w:rsid w:val="005B6C65"/>
    <w:rsid w:val="005B6D5D"/>
    <w:rsid w:val="005B6DC4"/>
    <w:rsid w:val="005B7201"/>
    <w:rsid w:val="005B7E89"/>
    <w:rsid w:val="005C055D"/>
    <w:rsid w:val="005C075B"/>
    <w:rsid w:val="005C09BB"/>
    <w:rsid w:val="005C13FD"/>
    <w:rsid w:val="005C178D"/>
    <w:rsid w:val="005C2103"/>
    <w:rsid w:val="005C23DC"/>
    <w:rsid w:val="005C2DCB"/>
    <w:rsid w:val="005C381D"/>
    <w:rsid w:val="005C3FDE"/>
    <w:rsid w:val="005C4DCF"/>
    <w:rsid w:val="005C6560"/>
    <w:rsid w:val="005D08A1"/>
    <w:rsid w:val="005D0EBC"/>
    <w:rsid w:val="005D0FE4"/>
    <w:rsid w:val="005D133B"/>
    <w:rsid w:val="005D2263"/>
    <w:rsid w:val="005D2D2A"/>
    <w:rsid w:val="005D3B9C"/>
    <w:rsid w:val="005D3BA4"/>
    <w:rsid w:val="005D4858"/>
    <w:rsid w:val="005D6A6A"/>
    <w:rsid w:val="005D73BE"/>
    <w:rsid w:val="005E0D3C"/>
    <w:rsid w:val="005E1C5D"/>
    <w:rsid w:val="005E3409"/>
    <w:rsid w:val="005E35D0"/>
    <w:rsid w:val="005E3C13"/>
    <w:rsid w:val="005E3DF3"/>
    <w:rsid w:val="005E68F4"/>
    <w:rsid w:val="005E6B1A"/>
    <w:rsid w:val="005E6D3D"/>
    <w:rsid w:val="005E6E88"/>
    <w:rsid w:val="005E7119"/>
    <w:rsid w:val="005E7B6E"/>
    <w:rsid w:val="005F1E3D"/>
    <w:rsid w:val="005F2625"/>
    <w:rsid w:val="005F42BF"/>
    <w:rsid w:val="005F4C82"/>
    <w:rsid w:val="005F5408"/>
    <w:rsid w:val="005F667F"/>
    <w:rsid w:val="005F6CF8"/>
    <w:rsid w:val="005F76A2"/>
    <w:rsid w:val="00600F46"/>
    <w:rsid w:val="0060233E"/>
    <w:rsid w:val="0060236F"/>
    <w:rsid w:val="00602C02"/>
    <w:rsid w:val="006038A5"/>
    <w:rsid w:val="00603A14"/>
    <w:rsid w:val="006052A4"/>
    <w:rsid w:val="00605DAB"/>
    <w:rsid w:val="00606B72"/>
    <w:rsid w:val="00607336"/>
    <w:rsid w:val="00607512"/>
    <w:rsid w:val="006101C5"/>
    <w:rsid w:val="00610C7D"/>
    <w:rsid w:val="006113D6"/>
    <w:rsid w:val="006121CE"/>
    <w:rsid w:val="006121CF"/>
    <w:rsid w:val="0061308F"/>
    <w:rsid w:val="0061520E"/>
    <w:rsid w:val="0061677B"/>
    <w:rsid w:val="006171E1"/>
    <w:rsid w:val="0061774E"/>
    <w:rsid w:val="00617A0A"/>
    <w:rsid w:val="00620C95"/>
    <w:rsid w:val="006211E2"/>
    <w:rsid w:val="006211E6"/>
    <w:rsid w:val="0062180E"/>
    <w:rsid w:val="00622F8F"/>
    <w:rsid w:val="00622FED"/>
    <w:rsid w:val="00623A31"/>
    <w:rsid w:val="00624B4A"/>
    <w:rsid w:val="00624E9A"/>
    <w:rsid w:val="00626E14"/>
    <w:rsid w:val="00626EED"/>
    <w:rsid w:val="00627FB5"/>
    <w:rsid w:val="00632CAA"/>
    <w:rsid w:val="00633351"/>
    <w:rsid w:val="006357FF"/>
    <w:rsid w:val="00636B13"/>
    <w:rsid w:val="00637526"/>
    <w:rsid w:val="00637C33"/>
    <w:rsid w:val="00640B98"/>
    <w:rsid w:val="00641B5B"/>
    <w:rsid w:val="00642637"/>
    <w:rsid w:val="00642F5A"/>
    <w:rsid w:val="00645D27"/>
    <w:rsid w:val="0064620E"/>
    <w:rsid w:val="0064712A"/>
    <w:rsid w:val="006475F8"/>
    <w:rsid w:val="00647DF5"/>
    <w:rsid w:val="00650BC9"/>
    <w:rsid w:val="006513C3"/>
    <w:rsid w:val="00651D9B"/>
    <w:rsid w:val="00653A93"/>
    <w:rsid w:val="00654452"/>
    <w:rsid w:val="00654807"/>
    <w:rsid w:val="00654A24"/>
    <w:rsid w:val="006552DD"/>
    <w:rsid w:val="00656017"/>
    <w:rsid w:val="006565EB"/>
    <w:rsid w:val="0066010F"/>
    <w:rsid w:val="006603A8"/>
    <w:rsid w:val="00660C7D"/>
    <w:rsid w:val="0066161B"/>
    <w:rsid w:val="00661990"/>
    <w:rsid w:val="006619B4"/>
    <w:rsid w:val="006632DF"/>
    <w:rsid w:val="00663FD5"/>
    <w:rsid w:val="0066436A"/>
    <w:rsid w:val="0066488F"/>
    <w:rsid w:val="0066575F"/>
    <w:rsid w:val="00665C81"/>
    <w:rsid w:val="006668F4"/>
    <w:rsid w:val="006700E5"/>
    <w:rsid w:val="006704F6"/>
    <w:rsid w:val="00670DF2"/>
    <w:rsid w:val="00672C62"/>
    <w:rsid w:val="00672D3A"/>
    <w:rsid w:val="00672F75"/>
    <w:rsid w:val="006730A9"/>
    <w:rsid w:val="00673162"/>
    <w:rsid w:val="0067368A"/>
    <w:rsid w:val="00673E60"/>
    <w:rsid w:val="006741EF"/>
    <w:rsid w:val="0067454D"/>
    <w:rsid w:val="0067461C"/>
    <w:rsid w:val="00674907"/>
    <w:rsid w:val="006754C8"/>
    <w:rsid w:val="00677B44"/>
    <w:rsid w:val="00677FF4"/>
    <w:rsid w:val="00680453"/>
    <w:rsid w:val="00681F42"/>
    <w:rsid w:val="006820BD"/>
    <w:rsid w:val="00683B16"/>
    <w:rsid w:val="00684BA6"/>
    <w:rsid w:val="00685032"/>
    <w:rsid w:val="00686FEE"/>
    <w:rsid w:val="0068712D"/>
    <w:rsid w:val="00687C6F"/>
    <w:rsid w:val="006917C1"/>
    <w:rsid w:val="00693061"/>
    <w:rsid w:val="006940B9"/>
    <w:rsid w:val="0069419A"/>
    <w:rsid w:val="00694D95"/>
    <w:rsid w:val="0069577D"/>
    <w:rsid w:val="00695C1D"/>
    <w:rsid w:val="00695FE7"/>
    <w:rsid w:val="00696050"/>
    <w:rsid w:val="0069613C"/>
    <w:rsid w:val="00696A70"/>
    <w:rsid w:val="00696C98"/>
    <w:rsid w:val="006A02BC"/>
    <w:rsid w:val="006A0840"/>
    <w:rsid w:val="006A26FC"/>
    <w:rsid w:val="006A3BC3"/>
    <w:rsid w:val="006A4107"/>
    <w:rsid w:val="006A55ED"/>
    <w:rsid w:val="006A589D"/>
    <w:rsid w:val="006A70EE"/>
    <w:rsid w:val="006A761D"/>
    <w:rsid w:val="006A777F"/>
    <w:rsid w:val="006A7B76"/>
    <w:rsid w:val="006B04E5"/>
    <w:rsid w:val="006B0EE0"/>
    <w:rsid w:val="006B192B"/>
    <w:rsid w:val="006B1A42"/>
    <w:rsid w:val="006B1B72"/>
    <w:rsid w:val="006B1DC9"/>
    <w:rsid w:val="006B2043"/>
    <w:rsid w:val="006B2703"/>
    <w:rsid w:val="006B282A"/>
    <w:rsid w:val="006B2E34"/>
    <w:rsid w:val="006B4E08"/>
    <w:rsid w:val="006B4E33"/>
    <w:rsid w:val="006B5247"/>
    <w:rsid w:val="006B5599"/>
    <w:rsid w:val="006B59BA"/>
    <w:rsid w:val="006B60CC"/>
    <w:rsid w:val="006C0842"/>
    <w:rsid w:val="006C0AFB"/>
    <w:rsid w:val="006C1650"/>
    <w:rsid w:val="006C20CB"/>
    <w:rsid w:val="006C279E"/>
    <w:rsid w:val="006C2B2D"/>
    <w:rsid w:val="006C356D"/>
    <w:rsid w:val="006C69A4"/>
    <w:rsid w:val="006C7A76"/>
    <w:rsid w:val="006D0078"/>
    <w:rsid w:val="006D0DA7"/>
    <w:rsid w:val="006D118E"/>
    <w:rsid w:val="006D1BB7"/>
    <w:rsid w:val="006D287F"/>
    <w:rsid w:val="006D3432"/>
    <w:rsid w:val="006D3DBC"/>
    <w:rsid w:val="006D4490"/>
    <w:rsid w:val="006D4640"/>
    <w:rsid w:val="006D52F3"/>
    <w:rsid w:val="006D5480"/>
    <w:rsid w:val="006D5DE2"/>
    <w:rsid w:val="006D6BD0"/>
    <w:rsid w:val="006D7F60"/>
    <w:rsid w:val="006E131F"/>
    <w:rsid w:val="006E14FC"/>
    <w:rsid w:val="006E189A"/>
    <w:rsid w:val="006E1E83"/>
    <w:rsid w:val="006E1EFE"/>
    <w:rsid w:val="006E28BD"/>
    <w:rsid w:val="006E2928"/>
    <w:rsid w:val="006E2978"/>
    <w:rsid w:val="006E354B"/>
    <w:rsid w:val="006E404E"/>
    <w:rsid w:val="006E4B03"/>
    <w:rsid w:val="006E5CCB"/>
    <w:rsid w:val="006E5FC3"/>
    <w:rsid w:val="006E6E9B"/>
    <w:rsid w:val="006E7149"/>
    <w:rsid w:val="006F10F6"/>
    <w:rsid w:val="006F28A2"/>
    <w:rsid w:val="006F3D7C"/>
    <w:rsid w:val="006F40EC"/>
    <w:rsid w:val="006F4B47"/>
    <w:rsid w:val="006F4D8F"/>
    <w:rsid w:val="006F513F"/>
    <w:rsid w:val="006F56AA"/>
    <w:rsid w:val="006F5A82"/>
    <w:rsid w:val="006F60DE"/>
    <w:rsid w:val="006F61AF"/>
    <w:rsid w:val="006F66D3"/>
    <w:rsid w:val="006F6E03"/>
    <w:rsid w:val="00700417"/>
    <w:rsid w:val="00701E6F"/>
    <w:rsid w:val="00701F61"/>
    <w:rsid w:val="007021EB"/>
    <w:rsid w:val="00702431"/>
    <w:rsid w:val="007036F1"/>
    <w:rsid w:val="007039D9"/>
    <w:rsid w:val="00705286"/>
    <w:rsid w:val="007058AE"/>
    <w:rsid w:val="00707294"/>
    <w:rsid w:val="00707AAF"/>
    <w:rsid w:val="00707B95"/>
    <w:rsid w:val="0071056B"/>
    <w:rsid w:val="00710786"/>
    <w:rsid w:val="0071188C"/>
    <w:rsid w:val="00711C20"/>
    <w:rsid w:val="00712C89"/>
    <w:rsid w:val="00712F82"/>
    <w:rsid w:val="007130C2"/>
    <w:rsid w:val="007143E3"/>
    <w:rsid w:val="007155C5"/>
    <w:rsid w:val="00715603"/>
    <w:rsid w:val="00715BB6"/>
    <w:rsid w:val="00716278"/>
    <w:rsid w:val="00716FB6"/>
    <w:rsid w:val="007176E3"/>
    <w:rsid w:val="0072031B"/>
    <w:rsid w:val="00720C61"/>
    <w:rsid w:val="00720CE2"/>
    <w:rsid w:val="00721ADF"/>
    <w:rsid w:val="00722379"/>
    <w:rsid w:val="007232AB"/>
    <w:rsid w:val="00723911"/>
    <w:rsid w:val="00723DE6"/>
    <w:rsid w:val="00724005"/>
    <w:rsid w:val="007240DC"/>
    <w:rsid w:val="00724E9E"/>
    <w:rsid w:val="00725941"/>
    <w:rsid w:val="00726425"/>
    <w:rsid w:val="007275C2"/>
    <w:rsid w:val="00730371"/>
    <w:rsid w:val="00732B76"/>
    <w:rsid w:val="00732CA2"/>
    <w:rsid w:val="00733AB0"/>
    <w:rsid w:val="007342C1"/>
    <w:rsid w:val="00735F32"/>
    <w:rsid w:val="00737431"/>
    <w:rsid w:val="0074055E"/>
    <w:rsid w:val="00740C1C"/>
    <w:rsid w:val="00740ED7"/>
    <w:rsid w:val="0074257F"/>
    <w:rsid w:val="0074295F"/>
    <w:rsid w:val="00742F54"/>
    <w:rsid w:val="007441B6"/>
    <w:rsid w:val="0074468F"/>
    <w:rsid w:val="00744840"/>
    <w:rsid w:val="00746825"/>
    <w:rsid w:val="00746EE6"/>
    <w:rsid w:val="00750A41"/>
    <w:rsid w:val="00750A66"/>
    <w:rsid w:val="00751848"/>
    <w:rsid w:val="00752CCB"/>
    <w:rsid w:val="00752D1C"/>
    <w:rsid w:val="00753447"/>
    <w:rsid w:val="0075502E"/>
    <w:rsid w:val="00756D2E"/>
    <w:rsid w:val="007574C9"/>
    <w:rsid w:val="007574E4"/>
    <w:rsid w:val="007600FA"/>
    <w:rsid w:val="00760932"/>
    <w:rsid w:val="00760EE3"/>
    <w:rsid w:val="007617B1"/>
    <w:rsid w:val="0076243A"/>
    <w:rsid w:val="00762F4B"/>
    <w:rsid w:val="00763375"/>
    <w:rsid w:val="00763DEB"/>
    <w:rsid w:val="0076487E"/>
    <w:rsid w:val="00770648"/>
    <w:rsid w:val="00770B96"/>
    <w:rsid w:val="007711E5"/>
    <w:rsid w:val="00771DA1"/>
    <w:rsid w:val="007723DC"/>
    <w:rsid w:val="0077333A"/>
    <w:rsid w:val="007741E5"/>
    <w:rsid w:val="00774CED"/>
    <w:rsid w:val="00774FB2"/>
    <w:rsid w:val="007758AD"/>
    <w:rsid w:val="0077614B"/>
    <w:rsid w:val="007771EA"/>
    <w:rsid w:val="0077764B"/>
    <w:rsid w:val="007809C5"/>
    <w:rsid w:val="00781DA1"/>
    <w:rsid w:val="00782AB3"/>
    <w:rsid w:val="00783212"/>
    <w:rsid w:val="00783C2D"/>
    <w:rsid w:val="00784D5B"/>
    <w:rsid w:val="007858AE"/>
    <w:rsid w:val="00785F8C"/>
    <w:rsid w:val="007877A3"/>
    <w:rsid w:val="00790265"/>
    <w:rsid w:val="007925D2"/>
    <w:rsid w:val="00793D83"/>
    <w:rsid w:val="007943DB"/>
    <w:rsid w:val="00794B09"/>
    <w:rsid w:val="007952BA"/>
    <w:rsid w:val="00797699"/>
    <w:rsid w:val="007976E0"/>
    <w:rsid w:val="007A0B7B"/>
    <w:rsid w:val="007A20F5"/>
    <w:rsid w:val="007A2348"/>
    <w:rsid w:val="007A2DDB"/>
    <w:rsid w:val="007A344E"/>
    <w:rsid w:val="007A4D52"/>
    <w:rsid w:val="007A55DA"/>
    <w:rsid w:val="007A60CF"/>
    <w:rsid w:val="007A7203"/>
    <w:rsid w:val="007B0147"/>
    <w:rsid w:val="007B1392"/>
    <w:rsid w:val="007B25EC"/>
    <w:rsid w:val="007B3CA1"/>
    <w:rsid w:val="007B574B"/>
    <w:rsid w:val="007B67A3"/>
    <w:rsid w:val="007B7216"/>
    <w:rsid w:val="007B75D3"/>
    <w:rsid w:val="007C0E92"/>
    <w:rsid w:val="007C0F2A"/>
    <w:rsid w:val="007C2592"/>
    <w:rsid w:val="007C355F"/>
    <w:rsid w:val="007C3B3F"/>
    <w:rsid w:val="007C6EDF"/>
    <w:rsid w:val="007C72DB"/>
    <w:rsid w:val="007C7BF5"/>
    <w:rsid w:val="007D0AEA"/>
    <w:rsid w:val="007D0C8D"/>
    <w:rsid w:val="007D0DAD"/>
    <w:rsid w:val="007D1D53"/>
    <w:rsid w:val="007D1F8C"/>
    <w:rsid w:val="007D26EE"/>
    <w:rsid w:val="007D30CE"/>
    <w:rsid w:val="007D3626"/>
    <w:rsid w:val="007D4191"/>
    <w:rsid w:val="007D46C1"/>
    <w:rsid w:val="007D53C1"/>
    <w:rsid w:val="007D56FE"/>
    <w:rsid w:val="007D5EFD"/>
    <w:rsid w:val="007D6517"/>
    <w:rsid w:val="007D724E"/>
    <w:rsid w:val="007E0C92"/>
    <w:rsid w:val="007E1114"/>
    <w:rsid w:val="007E19A0"/>
    <w:rsid w:val="007E1B6D"/>
    <w:rsid w:val="007E2691"/>
    <w:rsid w:val="007E3E9B"/>
    <w:rsid w:val="007E40E2"/>
    <w:rsid w:val="007E5A46"/>
    <w:rsid w:val="007E62E5"/>
    <w:rsid w:val="007E6346"/>
    <w:rsid w:val="007E6429"/>
    <w:rsid w:val="007E783E"/>
    <w:rsid w:val="007E79CA"/>
    <w:rsid w:val="007E7AE7"/>
    <w:rsid w:val="007E7F48"/>
    <w:rsid w:val="007F08F5"/>
    <w:rsid w:val="007F097E"/>
    <w:rsid w:val="007F0C6B"/>
    <w:rsid w:val="007F199B"/>
    <w:rsid w:val="007F21DC"/>
    <w:rsid w:val="007F23CA"/>
    <w:rsid w:val="007F2A17"/>
    <w:rsid w:val="007F311A"/>
    <w:rsid w:val="007F4427"/>
    <w:rsid w:val="007F4B6C"/>
    <w:rsid w:val="007F5445"/>
    <w:rsid w:val="007F5B0F"/>
    <w:rsid w:val="0080229C"/>
    <w:rsid w:val="0080248E"/>
    <w:rsid w:val="00802EB3"/>
    <w:rsid w:val="00803424"/>
    <w:rsid w:val="00803A61"/>
    <w:rsid w:val="00803B27"/>
    <w:rsid w:val="00804B9B"/>
    <w:rsid w:val="00804E32"/>
    <w:rsid w:val="008061EA"/>
    <w:rsid w:val="0080635D"/>
    <w:rsid w:val="008073F8"/>
    <w:rsid w:val="00807F32"/>
    <w:rsid w:val="00810076"/>
    <w:rsid w:val="00810E4A"/>
    <w:rsid w:val="008137EB"/>
    <w:rsid w:val="008150A8"/>
    <w:rsid w:val="008150E7"/>
    <w:rsid w:val="00816CE2"/>
    <w:rsid w:val="00816F46"/>
    <w:rsid w:val="00820382"/>
    <w:rsid w:val="008241AF"/>
    <w:rsid w:val="008244CB"/>
    <w:rsid w:val="0082655C"/>
    <w:rsid w:val="0082727E"/>
    <w:rsid w:val="00827AAF"/>
    <w:rsid w:val="00830F9C"/>
    <w:rsid w:val="00831C93"/>
    <w:rsid w:val="00831FE4"/>
    <w:rsid w:val="00832365"/>
    <w:rsid w:val="00832E66"/>
    <w:rsid w:val="00833061"/>
    <w:rsid w:val="008338B0"/>
    <w:rsid w:val="00836428"/>
    <w:rsid w:val="00836BF9"/>
    <w:rsid w:val="00837696"/>
    <w:rsid w:val="00840002"/>
    <w:rsid w:val="0084101F"/>
    <w:rsid w:val="00841465"/>
    <w:rsid w:val="00841946"/>
    <w:rsid w:val="00841B62"/>
    <w:rsid w:val="008447E7"/>
    <w:rsid w:val="00845ABE"/>
    <w:rsid w:val="00850329"/>
    <w:rsid w:val="00850A1D"/>
    <w:rsid w:val="0085103A"/>
    <w:rsid w:val="00852380"/>
    <w:rsid w:val="00853205"/>
    <w:rsid w:val="00854489"/>
    <w:rsid w:val="008546AF"/>
    <w:rsid w:val="00854ED6"/>
    <w:rsid w:val="008555DD"/>
    <w:rsid w:val="00855908"/>
    <w:rsid w:val="00855C27"/>
    <w:rsid w:val="00856242"/>
    <w:rsid w:val="00856B3F"/>
    <w:rsid w:val="00860ABC"/>
    <w:rsid w:val="00860FD8"/>
    <w:rsid w:val="00861515"/>
    <w:rsid w:val="008617E4"/>
    <w:rsid w:val="00861AFA"/>
    <w:rsid w:val="00862205"/>
    <w:rsid w:val="00862649"/>
    <w:rsid w:val="00862777"/>
    <w:rsid w:val="0086307F"/>
    <w:rsid w:val="0086308F"/>
    <w:rsid w:val="00863BEA"/>
    <w:rsid w:val="00863DE2"/>
    <w:rsid w:val="00864123"/>
    <w:rsid w:val="0086442F"/>
    <w:rsid w:val="0086453A"/>
    <w:rsid w:val="00865455"/>
    <w:rsid w:val="00866773"/>
    <w:rsid w:val="0086791C"/>
    <w:rsid w:val="0087031C"/>
    <w:rsid w:val="008703DB"/>
    <w:rsid w:val="00870425"/>
    <w:rsid w:val="00870748"/>
    <w:rsid w:val="00871CAC"/>
    <w:rsid w:val="00871CC3"/>
    <w:rsid w:val="008722F5"/>
    <w:rsid w:val="00872F52"/>
    <w:rsid w:val="00873933"/>
    <w:rsid w:val="00874005"/>
    <w:rsid w:val="00874761"/>
    <w:rsid w:val="00874B17"/>
    <w:rsid w:val="00874DA8"/>
    <w:rsid w:val="00875452"/>
    <w:rsid w:val="008757ED"/>
    <w:rsid w:val="008763BF"/>
    <w:rsid w:val="00876736"/>
    <w:rsid w:val="008768E5"/>
    <w:rsid w:val="008804EF"/>
    <w:rsid w:val="008808F1"/>
    <w:rsid w:val="00880C5E"/>
    <w:rsid w:val="0088175A"/>
    <w:rsid w:val="00882030"/>
    <w:rsid w:val="008829BC"/>
    <w:rsid w:val="00882A3B"/>
    <w:rsid w:val="00882EDD"/>
    <w:rsid w:val="00882FCC"/>
    <w:rsid w:val="0088360A"/>
    <w:rsid w:val="00883C89"/>
    <w:rsid w:val="00884247"/>
    <w:rsid w:val="00884276"/>
    <w:rsid w:val="00885BB2"/>
    <w:rsid w:val="00885D0A"/>
    <w:rsid w:val="00885EB8"/>
    <w:rsid w:val="00886F13"/>
    <w:rsid w:val="008879EF"/>
    <w:rsid w:val="00887DF6"/>
    <w:rsid w:val="008901D6"/>
    <w:rsid w:val="008904BB"/>
    <w:rsid w:val="00891799"/>
    <w:rsid w:val="00891AF2"/>
    <w:rsid w:val="008931B6"/>
    <w:rsid w:val="00893EEB"/>
    <w:rsid w:val="00894156"/>
    <w:rsid w:val="00894DA0"/>
    <w:rsid w:val="00895023"/>
    <w:rsid w:val="008954CE"/>
    <w:rsid w:val="00895A55"/>
    <w:rsid w:val="00895B9F"/>
    <w:rsid w:val="0089643A"/>
    <w:rsid w:val="008965D2"/>
    <w:rsid w:val="008973BF"/>
    <w:rsid w:val="008A0FD1"/>
    <w:rsid w:val="008A1015"/>
    <w:rsid w:val="008A2F67"/>
    <w:rsid w:val="008A3C7B"/>
    <w:rsid w:val="008A462C"/>
    <w:rsid w:val="008A4A22"/>
    <w:rsid w:val="008A5426"/>
    <w:rsid w:val="008A557F"/>
    <w:rsid w:val="008A593E"/>
    <w:rsid w:val="008A651D"/>
    <w:rsid w:val="008A73F9"/>
    <w:rsid w:val="008B0559"/>
    <w:rsid w:val="008B09C3"/>
    <w:rsid w:val="008B1909"/>
    <w:rsid w:val="008B3989"/>
    <w:rsid w:val="008B43F8"/>
    <w:rsid w:val="008B4DD7"/>
    <w:rsid w:val="008B5143"/>
    <w:rsid w:val="008B51BD"/>
    <w:rsid w:val="008B5DA4"/>
    <w:rsid w:val="008B623F"/>
    <w:rsid w:val="008B686A"/>
    <w:rsid w:val="008B6DA3"/>
    <w:rsid w:val="008B6DF2"/>
    <w:rsid w:val="008C0150"/>
    <w:rsid w:val="008C0954"/>
    <w:rsid w:val="008C0BEB"/>
    <w:rsid w:val="008C1C9C"/>
    <w:rsid w:val="008C1D78"/>
    <w:rsid w:val="008C23B8"/>
    <w:rsid w:val="008C2484"/>
    <w:rsid w:val="008C2BEC"/>
    <w:rsid w:val="008C3666"/>
    <w:rsid w:val="008C3F52"/>
    <w:rsid w:val="008C483B"/>
    <w:rsid w:val="008C66AD"/>
    <w:rsid w:val="008C6DA9"/>
    <w:rsid w:val="008C6FFA"/>
    <w:rsid w:val="008C7DEE"/>
    <w:rsid w:val="008D070C"/>
    <w:rsid w:val="008D1F6A"/>
    <w:rsid w:val="008D22B2"/>
    <w:rsid w:val="008D2A38"/>
    <w:rsid w:val="008D2D80"/>
    <w:rsid w:val="008D3E74"/>
    <w:rsid w:val="008D5B24"/>
    <w:rsid w:val="008D5DD7"/>
    <w:rsid w:val="008D68F7"/>
    <w:rsid w:val="008D6D3B"/>
    <w:rsid w:val="008E0067"/>
    <w:rsid w:val="008E0238"/>
    <w:rsid w:val="008E0641"/>
    <w:rsid w:val="008E1B37"/>
    <w:rsid w:val="008E33D2"/>
    <w:rsid w:val="008E37B5"/>
    <w:rsid w:val="008E3A48"/>
    <w:rsid w:val="008E5290"/>
    <w:rsid w:val="008E5A5C"/>
    <w:rsid w:val="008E5ABA"/>
    <w:rsid w:val="008E5DD9"/>
    <w:rsid w:val="008E62C4"/>
    <w:rsid w:val="008E7208"/>
    <w:rsid w:val="008E7478"/>
    <w:rsid w:val="008E753D"/>
    <w:rsid w:val="008E76FC"/>
    <w:rsid w:val="008F0EB3"/>
    <w:rsid w:val="008F1052"/>
    <w:rsid w:val="008F1AA5"/>
    <w:rsid w:val="008F27F9"/>
    <w:rsid w:val="008F28E4"/>
    <w:rsid w:val="008F4787"/>
    <w:rsid w:val="008F5860"/>
    <w:rsid w:val="008F5941"/>
    <w:rsid w:val="0090059E"/>
    <w:rsid w:val="00903436"/>
    <w:rsid w:val="0090357B"/>
    <w:rsid w:val="009061FB"/>
    <w:rsid w:val="00906981"/>
    <w:rsid w:val="0091104D"/>
    <w:rsid w:val="00911368"/>
    <w:rsid w:val="00911927"/>
    <w:rsid w:val="0091300B"/>
    <w:rsid w:val="009130A7"/>
    <w:rsid w:val="00914706"/>
    <w:rsid w:val="009147BB"/>
    <w:rsid w:val="00914B70"/>
    <w:rsid w:val="00915E1C"/>
    <w:rsid w:val="00916530"/>
    <w:rsid w:val="009168E2"/>
    <w:rsid w:val="0091740C"/>
    <w:rsid w:val="009177B8"/>
    <w:rsid w:val="00921634"/>
    <w:rsid w:val="0092187F"/>
    <w:rsid w:val="0092215E"/>
    <w:rsid w:val="00922333"/>
    <w:rsid w:val="00922E31"/>
    <w:rsid w:val="00923010"/>
    <w:rsid w:val="00923154"/>
    <w:rsid w:val="0092351C"/>
    <w:rsid w:val="009249CB"/>
    <w:rsid w:val="00925CEE"/>
    <w:rsid w:val="00927945"/>
    <w:rsid w:val="00927A27"/>
    <w:rsid w:val="00931875"/>
    <w:rsid w:val="00931C03"/>
    <w:rsid w:val="00931E7C"/>
    <w:rsid w:val="00934006"/>
    <w:rsid w:val="0093414C"/>
    <w:rsid w:val="00935131"/>
    <w:rsid w:val="009362E4"/>
    <w:rsid w:val="00936363"/>
    <w:rsid w:val="009365DF"/>
    <w:rsid w:val="00940242"/>
    <w:rsid w:val="00941545"/>
    <w:rsid w:val="00941757"/>
    <w:rsid w:val="00941AC5"/>
    <w:rsid w:val="00943B5F"/>
    <w:rsid w:val="00943DD6"/>
    <w:rsid w:val="00944836"/>
    <w:rsid w:val="00945FCB"/>
    <w:rsid w:val="009462EE"/>
    <w:rsid w:val="0094743B"/>
    <w:rsid w:val="0094789B"/>
    <w:rsid w:val="0095012E"/>
    <w:rsid w:val="00951069"/>
    <w:rsid w:val="00951C2D"/>
    <w:rsid w:val="00952303"/>
    <w:rsid w:val="009524CC"/>
    <w:rsid w:val="009528F5"/>
    <w:rsid w:val="00954EC9"/>
    <w:rsid w:val="0095501D"/>
    <w:rsid w:val="009552AE"/>
    <w:rsid w:val="0095601A"/>
    <w:rsid w:val="0095777A"/>
    <w:rsid w:val="0096011D"/>
    <w:rsid w:val="00962A18"/>
    <w:rsid w:val="0096357E"/>
    <w:rsid w:val="009650F6"/>
    <w:rsid w:val="009651C3"/>
    <w:rsid w:val="0096608F"/>
    <w:rsid w:val="00967F71"/>
    <w:rsid w:val="0097021A"/>
    <w:rsid w:val="009703F5"/>
    <w:rsid w:val="00971406"/>
    <w:rsid w:val="00973B22"/>
    <w:rsid w:val="00974EE1"/>
    <w:rsid w:val="00975B90"/>
    <w:rsid w:val="009762BC"/>
    <w:rsid w:val="00976654"/>
    <w:rsid w:val="009776DE"/>
    <w:rsid w:val="00977847"/>
    <w:rsid w:val="009805CE"/>
    <w:rsid w:val="00980B98"/>
    <w:rsid w:val="00980C74"/>
    <w:rsid w:val="009818E2"/>
    <w:rsid w:val="00981C58"/>
    <w:rsid w:val="00983931"/>
    <w:rsid w:val="0098393D"/>
    <w:rsid w:val="00983A1A"/>
    <w:rsid w:val="00984F47"/>
    <w:rsid w:val="009852B5"/>
    <w:rsid w:val="00985BC7"/>
    <w:rsid w:val="00986682"/>
    <w:rsid w:val="00987663"/>
    <w:rsid w:val="0099477C"/>
    <w:rsid w:val="00994EB9"/>
    <w:rsid w:val="009966C1"/>
    <w:rsid w:val="00997332"/>
    <w:rsid w:val="009A05E1"/>
    <w:rsid w:val="009A2470"/>
    <w:rsid w:val="009A2A63"/>
    <w:rsid w:val="009A31E6"/>
    <w:rsid w:val="009A3BA9"/>
    <w:rsid w:val="009A42C0"/>
    <w:rsid w:val="009A45CB"/>
    <w:rsid w:val="009A4DBA"/>
    <w:rsid w:val="009A602E"/>
    <w:rsid w:val="009A66F8"/>
    <w:rsid w:val="009B1C31"/>
    <w:rsid w:val="009B1DDB"/>
    <w:rsid w:val="009B36C1"/>
    <w:rsid w:val="009B4A3C"/>
    <w:rsid w:val="009B50DA"/>
    <w:rsid w:val="009B5C4D"/>
    <w:rsid w:val="009B7A85"/>
    <w:rsid w:val="009C05E5"/>
    <w:rsid w:val="009C0DA4"/>
    <w:rsid w:val="009C0F96"/>
    <w:rsid w:val="009C1101"/>
    <w:rsid w:val="009C1233"/>
    <w:rsid w:val="009C1677"/>
    <w:rsid w:val="009C3F70"/>
    <w:rsid w:val="009C4876"/>
    <w:rsid w:val="009C48C6"/>
    <w:rsid w:val="009C4FCA"/>
    <w:rsid w:val="009C5A7D"/>
    <w:rsid w:val="009C68A9"/>
    <w:rsid w:val="009C6B5A"/>
    <w:rsid w:val="009C6D6F"/>
    <w:rsid w:val="009C760A"/>
    <w:rsid w:val="009D07AE"/>
    <w:rsid w:val="009D1C2F"/>
    <w:rsid w:val="009D211A"/>
    <w:rsid w:val="009D47A2"/>
    <w:rsid w:val="009D564B"/>
    <w:rsid w:val="009D58E4"/>
    <w:rsid w:val="009D5D91"/>
    <w:rsid w:val="009D6959"/>
    <w:rsid w:val="009D6A5D"/>
    <w:rsid w:val="009D6C9A"/>
    <w:rsid w:val="009D75B3"/>
    <w:rsid w:val="009E0918"/>
    <w:rsid w:val="009E1571"/>
    <w:rsid w:val="009E185D"/>
    <w:rsid w:val="009E22D1"/>
    <w:rsid w:val="009E2A66"/>
    <w:rsid w:val="009E3024"/>
    <w:rsid w:val="009E58A0"/>
    <w:rsid w:val="009E68BD"/>
    <w:rsid w:val="009E6F7B"/>
    <w:rsid w:val="009E70A1"/>
    <w:rsid w:val="009F06B7"/>
    <w:rsid w:val="009F0BC3"/>
    <w:rsid w:val="009F2227"/>
    <w:rsid w:val="009F2360"/>
    <w:rsid w:val="009F2F15"/>
    <w:rsid w:val="009F3119"/>
    <w:rsid w:val="009F366F"/>
    <w:rsid w:val="009F4CA9"/>
    <w:rsid w:val="009F561E"/>
    <w:rsid w:val="009F6CB4"/>
    <w:rsid w:val="009F6D64"/>
    <w:rsid w:val="009F6F1A"/>
    <w:rsid w:val="009F733A"/>
    <w:rsid w:val="009F7550"/>
    <w:rsid w:val="009F7A9B"/>
    <w:rsid w:val="00A019D5"/>
    <w:rsid w:val="00A01A81"/>
    <w:rsid w:val="00A036E8"/>
    <w:rsid w:val="00A03B7C"/>
    <w:rsid w:val="00A05919"/>
    <w:rsid w:val="00A05AA0"/>
    <w:rsid w:val="00A05B0F"/>
    <w:rsid w:val="00A0636B"/>
    <w:rsid w:val="00A06C71"/>
    <w:rsid w:val="00A07075"/>
    <w:rsid w:val="00A07D80"/>
    <w:rsid w:val="00A10218"/>
    <w:rsid w:val="00A10907"/>
    <w:rsid w:val="00A11DD7"/>
    <w:rsid w:val="00A1209D"/>
    <w:rsid w:val="00A124F3"/>
    <w:rsid w:val="00A12B74"/>
    <w:rsid w:val="00A12E03"/>
    <w:rsid w:val="00A1388C"/>
    <w:rsid w:val="00A13F32"/>
    <w:rsid w:val="00A13FF4"/>
    <w:rsid w:val="00A146FD"/>
    <w:rsid w:val="00A150F9"/>
    <w:rsid w:val="00A156D4"/>
    <w:rsid w:val="00A169A0"/>
    <w:rsid w:val="00A172FC"/>
    <w:rsid w:val="00A20489"/>
    <w:rsid w:val="00A21488"/>
    <w:rsid w:val="00A224DA"/>
    <w:rsid w:val="00A23364"/>
    <w:rsid w:val="00A246BF"/>
    <w:rsid w:val="00A25B6D"/>
    <w:rsid w:val="00A25C3E"/>
    <w:rsid w:val="00A266AE"/>
    <w:rsid w:val="00A26708"/>
    <w:rsid w:val="00A27477"/>
    <w:rsid w:val="00A27718"/>
    <w:rsid w:val="00A27756"/>
    <w:rsid w:val="00A30B9F"/>
    <w:rsid w:val="00A311B3"/>
    <w:rsid w:val="00A3195D"/>
    <w:rsid w:val="00A32065"/>
    <w:rsid w:val="00A334FC"/>
    <w:rsid w:val="00A335FA"/>
    <w:rsid w:val="00A33CC0"/>
    <w:rsid w:val="00A349A5"/>
    <w:rsid w:val="00A34A80"/>
    <w:rsid w:val="00A35B80"/>
    <w:rsid w:val="00A376A6"/>
    <w:rsid w:val="00A402AE"/>
    <w:rsid w:val="00A40693"/>
    <w:rsid w:val="00A41BA7"/>
    <w:rsid w:val="00A41D54"/>
    <w:rsid w:val="00A423F8"/>
    <w:rsid w:val="00A42BF9"/>
    <w:rsid w:val="00A42D75"/>
    <w:rsid w:val="00A442EF"/>
    <w:rsid w:val="00A47096"/>
    <w:rsid w:val="00A472A6"/>
    <w:rsid w:val="00A47737"/>
    <w:rsid w:val="00A5022B"/>
    <w:rsid w:val="00A50F37"/>
    <w:rsid w:val="00A51475"/>
    <w:rsid w:val="00A529DD"/>
    <w:rsid w:val="00A52FD0"/>
    <w:rsid w:val="00A5435E"/>
    <w:rsid w:val="00A55293"/>
    <w:rsid w:val="00A55D5A"/>
    <w:rsid w:val="00A571B9"/>
    <w:rsid w:val="00A573DA"/>
    <w:rsid w:val="00A576A8"/>
    <w:rsid w:val="00A614A1"/>
    <w:rsid w:val="00A61D12"/>
    <w:rsid w:val="00A62A9B"/>
    <w:rsid w:val="00A6342D"/>
    <w:rsid w:val="00A63CF5"/>
    <w:rsid w:val="00A6570A"/>
    <w:rsid w:val="00A66F58"/>
    <w:rsid w:val="00A67916"/>
    <w:rsid w:val="00A67E69"/>
    <w:rsid w:val="00A70031"/>
    <w:rsid w:val="00A709E5"/>
    <w:rsid w:val="00A70C97"/>
    <w:rsid w:val="00A71CB4"/>
    <w:rsid w:val="00A72C3B"/>
    <w:rsid w:val="00A730CE"/>
    <w:rsid w:val="00A74083"/>
    <w:rsid w:val="00A74FCF"/>
    <w:rsid w:val="00A7537F"/>
    <w:rsid w:val="00A7742F"/>
    <w:rsid w:val="00A77B9B"/>
    <w:rsid w:val="00A80139"/>
    <w:rsid w:val="00A8031D"/>
    <w:rsid w:val="00A80F82"/>
    <w:rsid w:val="00A81387"/>
    <w:rsid w:val="00A818AF"/>
    <w:rsid w:val="00A82E50"/>
    <w:rsid w:val="00A83C74"/>
    <w:rsid w:val="00A83E00"/>
    <w:rsid w:val="00A8471F"/>
    <w:rsid w:val="00A847D4"/>
    <w:rsid w:val="00A84C1D"/>
    <w:rsid w:val="00A85093"/>
    <w:rsid w:val="00A85EE4"/>
    <w:rsid w:val="00A86A9C"/>
    <w:rsid w:val="00A87D5E"/>
    <w:rsid w:val="00A90560"/>
    <w:rsid w:val="00A90A53"/>
    <w:rsid w:val="00A92838"/>
    <w:rsid w:val="00A92D0E"/>
    <w:rsid w:val="00A947B8"/>
    <w:rsid w:val="00A95891"/>
    <w:rsid w:val="00A9593D"/>
    <w:rsid w:val="00A9622E"/>
    <w:rsid w:val="00A96AE2"/>
    <w:rsid w:val="00AA0A4A"/>
    <w:rsid w:val="00AA11E8"/>
    <w:rsid w:val="00AA1FB9"/>
    <w:rsid w:val="00AA3429"/>
    <w:rsid w:val="00AA34FF"/>
    <w:rsid w:val="00AA602D"/>
    <w:rsid w:val="00AA733D"/>
    <w:rsid w:val="00AB00EE"/>
    <w:rsid w:val="00AB13DE"/>
    <w:rsid w:val="00AB1759"/>
    <w:rsid w:val="00AB1998"/>
    <w:rsid w:val="00AB1AA3"/>
    <w:rsid w:val="00AB1CF7"/>
    <w:rsid w:val="00AB238B"/>
    <w:rsid w:val="00AC16E6"/>
    <w:rsid w:val="00AC2C9E"/>
    <w:rsid w:val="00AC477A"/>
    <w:rsid w:val="00AC4D9B"/>
    <w:rsid w:val="00AC6154"/>
    <w:rsid w:val="00AC6648"/>
    <w:rsid w:val="00AC766D"/>
    <w:rsid w:val="00AC7702"/>
    <w:rsid w:val="00AC7913"/>
    <w:rsid w:val="00AD0BAF"/>
    <w:rsid w:val="00AD15BB"/>
    <w:rsid w:val="00AD1CE2"/>
    <w:rsid w:val="00AD3C8F"/>
    <w:rsid w:val="00AD3FD2"/>
    <w:rsid w:val="00AD58C8"/>
    <w:rsid w:val="00AD6C0F"/>
    <w:rsid w:val="00AD6CB6"/>
    <w:rsid w:val="00AD7849"/>
    <w:rsid w:val="00AD7E0B"/>
    <w:rsid w:val="00AD7E9F"/>
    <w:rsid w:val="00AE00E2"/>
    <w:rsid w:val="00AE094A"/>
    <w:rsid w:val="00AE1B17"/>
    <w:rsid w:val="00AE2B08"/>
    <w:rsid w:val="00AE31B4"/>
    <w:rsid w:val="00AE4B08"/>
    <w:rsid w:val="00AE4F74"/>
    <w:rsid w:val="00AE5AAB"/>
    <w:rsid w:val="00AF044E"/>
    <w:rsid w:val="00AF0572"/>
    <w:rsid w:val="00AF061B"/>
    <w:rsid w:val="00AF0B5C"/>
    <w:rsid w:val="00AF0D68"/>
    <w:rsid w:val="00AF17DE"/>
    <w:rsid w:val="00AF1DCD"/>
    <w:rsid w:val="00AF25C3"/>
    <w:rsid w:val="00AF2A95"/>
    <w:rsid w:val="00AF2E16"/>
    <w:rsid w:val="00AF3AAE"/>
    <w:rsid w:val="00AF3EC3"/>
    <w:rsid w:val="00AF3F46"/>
    <w:rsid w:val="00AF4221"/>
    <w:rsid w:val="00AF4F29"/>
    <w:rsid w:val="00AF615A"/>
    <w:rsid w:val="00AF7166"/>
    <w:rsid w:val="00AF749B"/>
    <w:rsid w:val="00B005FD"/>
    <w:rsid w:val="00B01A39"/>
    <w:rsid w:val="00B02432"/>
    <w:rsid w:val="00B02B4C"/>
    <w:rsid w:val="00B032CC"/>
    <w:rsid w:val="00B04C03"/>
    <w:rsid w:val="00B05754"/>
    <w:rsid w:val="00B05CC0"/>
    <w:rsid w:val="00B0610F"/>
    <w:rsid w:val="00B061D4"/>
    <w:rsid w:val="00B0789B"/>
    <w:rsid w:val="00B07F9B"/>
    <w:rsid w:val="00B100D9"/>
    <w:rsid w:val="00B11233"/>
    <w:rsid w:val="00B1198E"/>
    <w:rsid w:val="00B11AD5"/>
    <w:rsid w:val="00B12684"/>
    <w:rsid w:val="00B127FC"/>
    <w:rsid w:val="00B1392F"/>
    <w:rsid w:val="00B142A1"/>
    <w:rsid w:val="00B15A50"/>
    <w:rsid w:val="00B162C9"/>
    <w:rsid w:val="00B162FC"/>
    <w:rsid w:val="00B16507"/>
    <w:rsid w:val="00B1708C"/>
    <w:rsid w:val="00B179C0"/>
    <w:rsid w:val="00B20834"/>
    <w:rsid w:val="00B20A04"/>
    <w:rsid w:val="00B21496"/>
    <w:rsid w:val="00B2228A"/>
    <w:rsid w:val="00B22741"/>
    <w:rsid w:val="00B23216"/>
    <w:rsid w:val="00B23EED"/>
    <w:rsid w:val="00B247F7"/>
    <w:rsid w:val="00B272A3"/>
    <w:rsid w:val="00B302D0"/>
    <w:rsid w:val="00B306D5"/>
    <w:rsid w:val="00B30888"/>
    <w:rsid w:val="00B31F70"/>
    <w:rsid w:val="00B341B1"/>
    <w:rsid w:val="00B344A6"/>
    <w:rsid w:val="00B3573B"/>
    <w:rsid w:val="00B367B8"/>
    <w:rsid w:val="00B367FC"/>
    <w:rsid w:val="00B40682"/>
    <w:rsid w:val="00B40F9A"/>
    <w:rsid w:val="00B411D9"/>
    <w:rsid w:val="00B4331E"/>
    <w:rsid w:val="00B4481A"/>
    <w:rsid w:val="00B44A7C"/>
    <w:rsid w:val="00B44D37"/>
    <w:rsid w:val="00B476E3"/>
    <w:rsid w:val="00B47A32"/>
    <w:rsid w:val="00B50602"/>
    <w:rsid w:val="00B5361A"/>
    <w:rsid w:val="00B53F25"/>
    <w:rsid w:val="00B54FF3"/>
    <w:rsid w:val="00B6083F"/>
    <w:rsid w:val="00B60E3A"/>
    <w:rsid w:val="00B60FC9"/>
    <w:rsid w:val="00B6175A"/>
    <w:rsid w:val="00B63414"/>
    <w:rsid w:val="00B636CD"/>
    <w:rsid w:val="00B6424D"/>
    <w:rsid w:val="00B648D2"/>
    <w:rsid w:val="00B64F21"/>
    <w:rsid w:val="00B658B0"/>
    <w:rsid w:val="00B66031"/>
    <w:rsid w:val="00B661E7"/>
    <w:rsid w:val="00B6639C"/>
    <w:rsid w:val="00B66E85"/>
    <w:rsid w:val="00B67182"/>
    <w:rsid w:val="00B67185"/>
    <w:rsid w:val="00B67BA2"/>
    <w:rsid w:val="00B67C31"/>
    <w:rsid w:val="00B67F73"/>
    <w:rsid w:val="00B70B90"/>
    <w:rsid w:val="00B7154D"/>
    <w:rsid w:val="00B71EFA"/>
    <w:rsid w:val="00B72317"/>
    <w:rsid w:val="00B72462"/>
    <w:rsid w:val="00B72B7A"/>
    <w:rsid w:val="00B73502"/>
    <w:rsid w:val="00B736DB"/>
    <w:rsid w:val="00B73B20"/>
    <w:rsid w:val="00B7402B"/>
    <w:rsid w:val="00B754C8"/>
    <w:rsid w:val="00B76A86"/>
    <w:rsid w:val="00B81843"/>
    <w:rsid w:val="00B82B15"/>
    <w:rsid w:val="00B83315"/>
    <w:rsid w:val="00B83E54"/>
    <w:rsid w:val="00B83FE4"/>
    <w:rsid w:val="00B840DF"/>
    <w:rsid w:val="00B84854"/>
    <w:rsid w:val="00B84913"/>
    <w:rsid w:val="00B856B7"/>
    <w:rsid w:val="00B85F45"/>
    <w:rsid w:val="00B872F6"/>
    <w:rsid w:val="00B920A9"/>
    <w:rsid w:val="00B93699"/>
    <w:rsid w:val="00B936A5"/>
    <w:rsid w:val="00B93C34"/>
    <w:rsid w:val="00B94521"/>
    <w:rsid w:val="00B94B61"/>
    <w:rsid w:val="00B952C7"/>
    <w:rsid w:val="00B95526"/>
    <w:rsid w:val="00B9557C"/>
    <w:rsid w:val="00B96B6D"/>
    <w:rsid w:val="00B96F1D"/>
    <w:rsid w:val="00B971EA"/>
    <w:rsid w:val="00B9786E"/>
    <w:rsid w:val="00B97DB6"/>
    <w:rsid w:val="00B97EA1"/>
    <w:rsid w:val="00BA15AA"/>
    <w:rsid w:val="00BA170B"/>
    <w:rsid w:val="00BA30CB"/>
    <w:rsid w:val="00BA3294"/>
    <w:rsid w:val="00BA36F4"/>
    <w:rsid w:val="00BA4054"/>
    <w:rsid w:val="00BA4F3A"/>
    <w:rsid w:val="00BA58F7"/>
    <w:rsid w:val="00BA5BBF"/>
    <w:rsid w:val="00BA69AB"/>
    <w:rsid w:val="00BA6AC0"/>
    <w:rsid w:val="00BA6D28"/>
    <w:rsid w:val="00BA7667"/>
    <w:rsid w:val="00BB0AE8"/>
    <w:rsid w:val="00BB148E"/>
    <w:rsid w:val="00BB3005"/>
    <w:rsid w:val="00BB411C"/>
    <w:rsid w:val="00BB422D"/>
    <w:rsid w:val="00BB5160"/>
    <w:rsid w:val="00BB52A6"/>
    <w:rsid w:val="00BB5A95"/>
    <w:rsid w:val="00BB5C7A"/>
    <w:rsid w:val="00BB64CC"/>
    <w:rsid w:val="00BB6A15"/>
    <w:rsid w:val="00BB6A77"/>
    <w:rsid w:val="00BB6B13"/>
    <w:rsid w:val="00BB7E0B"/>
    <w:rsid w:val="00BC062C"/>
    <w:rsid w:val="00BC140C"/>
    <w:rsid w:val="00BC1467"/>
    <w:rsid w:val="00BC5AC2"/>
    <w:rsid w:val="00BC6AE8"/>
    <w:rsid w:val="00BC6D19"/>
    <w:rsid w:val="00BD0586"/>
    <w:rsid w:val="00BD13DB"/>
    <w:rsid w:val="00BD14F4"/>
    <w:rsid w:val="00BD17E1"/>
    <w:rsid w:val="00BD3DCD"/>
    <w:rsid w:val="00BD4039"/>
    <w:rsid w:val="00BD5173"/>
    <w:rsid w:val="00BD5340"/>
    <w:rsid w:val="00BD61DB"/>
    <w:rsid w:val="00BD656F"/>
    <w:rsid w:val="00BD67C7"/>
    <w:rsid w:val="00BD78C0"/>
    <w:rsid w:val="00BD7A4B"/>
    <w:rsid w:val="00BD7ADC"/>
    <w:rsid w:val="00BD7AF9"/>
    <w:rsid w:val="00BD7FD3"/>
    <w:rsid w:val="00BE02BD"/>
    <w:rsid w:val="00BE1592"/>
    <w:rsid w:val="00BE4552"/>
    <w:rsid w:val="00BE55B8"/>
    <w:rsid w:val="00BE56C3"/>
    <w:rsid w:val="00BE56FD"/>
    <w:rsid w:val="00BE5ACC"/>
    <w:rsid w:val="00BE6DB9"/>
    <w:rsid w:val="00BE6FBD"/>
    <w:rsid w:val="00BE71CB"/>
    <w:rsid w:val="00BE731A"/>
    <w:rsid w:val="00BE776B"/>
    <w:rsid w:val="00BE7BFB"/>
    <w:rsid w:val="00BF00AE"/>
    <w:rsid w:val="00BF0313"/>
    <w:rsid w:val="00BF0799"/>
    <w:rsid w:val="00BF0953"/>
    <w:rsid w:val="00BF1640"/>
    <w:rsid w:val="00BF2DEA"/>
    <w:rsid w:val="00BF5374"/>
    <w:rsid w:val="00BF5A20"/>
    <w:rsid w:val="00BF5B2B"/>
    <w:rsid w:val="00BF5F77"/>
    <w:rsid w:val="00BF6193"/>
    <w:rsid w:val="00BF61F6"/>
    <w:rsid w:val="00BF6BE7"/>
    <w:rsid w:val="00C008EE"/>
    <w:rsid w:val="00C009C9"/>
    <w:rsid w:val="00C01D03"/>
    <w:rsid w:val="00C021CE"/>
    <w:rsid w:val="00C03A4E"/>
    <w:rsid w:val="00C05587"/>
    <w:rsid w:val="00C0593A"/>
    <w:rsid w:val="00C05D35"/>
    <w:rsid w:val="00C0642D"/>
    <w:rsid w:val="00C06770"/>
    <w:rsid w:val="00C06B36"/>
    <w:rsid w:val="00C0791F"/>
    <w:rsid w:val="00C102F2"/>
    <w:rsid w:val="00C110C4"/>
    <w:rsid w:val="00C113A6"/>
    <w:rsid w:val="00C11573"/>
    <w:rsid w:val="00C1225D"/>
    <w:rsid w:val="00C131F0"/>
    <w:rsid w:val="00C13A8F"/>
    <w:rsid w:val="00C13E61"/>
    <w:rsid w:val="00C14745"/>
    <w:rsid w:val="00C15985"/>
    <w:rsid w:val="00C15C6A"/>
    <w:rsid w:val="00C16EFB"/>
    <w:rsid w:val="00C201F9"/>
    <w:rsid w:val="00C20DEB"/>
    <w:rsid w:val="00C21466"/>
    <w:rsid w:val="00C21FD3"/>
    <w:rsid w:val="00C2255B"/>
    <w:rsid w:val="00C231DD"/>
    <w:rsid w:val="00C231E7"/>
    <w:rsid w:val="00C2375C"/>
    <w:rsid w:val="00C24303"/>
    <w:rsid w:val="00C243C9"/>
    <w:rsid w:val="00C25AA7"/>
    <w:rsid w:val="00C31577"/>
    <w:rsid w:val="00C3219C"/>
    <w:rsid w:val="00C32DA4"/>
    <w:rsid w:val="00C335B3"/>
    <w:rsid w:val="00C33606"/>
    <w:rsid w:val="00C3392C"/>
    <w:rsid w:val="00C33AC9"/>
    <w:rsid w:val="00C347F6"/>
    <w:rsid w:val="00C35C95"/>
    <w:rsid w:val="00C371A8"/>
    <w:rsid w:val="00C37343"/>
    <w:rsid w:val="00C37457"/>
    <w:rsid w:val="00C41497"/>
    <w:rsid w:val="00C417F5"/>
    <w:rsid w:val="00C41E6B"/>
    <w:rsid w:val="00C41EE5"/>
    <w:rsid w:val="00C42D59"/>
    <w:rsid w:val="00C43B2B"/>
    <w:rsid w:val="00C44580"/>
    <w:rsid w:val="00C44894"/>
    <w:rsid w:val="00C45182"/>
    <w:rsid w:val="00C45235"/>
    <w:rsid w:val="00C462D8"/>
    <w:rsid w:val="00C468C9"/>
    <w:rsid w:val="00C46CB2"/>
    <w:rsid w:val="00C47F2E"/>
    <w:rsid w:val="00C508B4"/>
    <w:rsid w:val="00C511CA"/>
    <w:rsid w:val="00C516B2"/>
    <w:rsid w:val="00C525EC"/>
    <w:rsid w:val="00C52AFD"/>
    <w:rsid w:val="00C52B82"/>
    <w:rsid w:val="00C5439B"/>
    <w:rsid w:val="00C54534"/>
    <w:rsid w:val="00C54556"/>
    <w:rsid w:val="00C55F39"/>
    <w:rsid w:val="00C574A8"/>
    <w:rsid w:val="00C5777E"/>
    <w:rsid w:val="00C577FE"/>
    <w:rsid w:val="00C60769"/>
    <w:rsid w:val="00C609D9"/>
    <w:rsid w:val="00C60A46"/>
    <w:rsid w:val="00C6139E"/>
    <w:rsid w:val="00C616CD"/>
    <w:rsid w:val="00C616DA"/>
    <w:rsid w:val="00C6173F"/>
    <w:rsid w:val="00C626DE"/>
    <w:rsid w:val="00C62897"/>
    <w:rsid w:val="00C6329C"/>
    <w:rsid w:val="00C633DB"/>
    <w:rsid w:val="00C6372F"/>
    <w:rsid w:val="00C63B02"/>
    <w:rsid w:val="00C63F70"/>
    <w:rsid w:val="00C642CE"/>
    <w:rsid w:val="00C646CF"/>
    <w:rsid w:val="00C64793"/>
    <w:rsid w:val="00C64A85"/>
    <w:rsid w:val="00C64E83"/>
    <w:rsid w:val="00C654F5"/>
    <w:rsid w:val="00C65890"/>
    <w:rsid w:val="00C65C0A"/>
    <w:rsid w:val="00C66A69"/>
    <w:rsid w:val="00C71F04"/>
    <w:rsid w:val="00C728E6"/>
    <w:rsid w:val="00C74449"/>
    <w:rsid w:val="00C751F7"/>
    <w:rsid w:val="00C755D0"/>
    <w:rsid w:val="00C75A56"/>
    <w:rsid w:val="00C75BC7"/>
    <w:rsid w:val="00C760C5"/>
    <w:rsid w:val="00C76BF4"/>
    <w:rsid w:val="00C772D0"/>
    <w:rsid w:val="00C77C05"/>
    <w:rsid w:val="00C80104"/>
    <w:rsid w:val="00C807E6"/>
    <w:rsid w:val="00C8083E"/>
    <w:rsid w:val="00C81E30"/>
    <w:rsid w:val="00C82686"/>
    <w:rsid w:val="00C827E3"/>
    <w:rsid w:val="00C82E0F"/>
    <w:rsid w:val="00C832B7"/>
    <w:rsid w:val="00C836A0"/>
    <w:rsid w:val="00C836F6"/>
    <w:rsid w:val="00C84F10"/>
    <w:rsid w:val="00C85EAA"/>
    <w:rsid w:val="00C8600A"/>
    <w:rsid w:val="00C869F2"/>
    <w:rsid w:val="00C86E8B"/>
    <w:rsid w:val="00C86FE1"/>
    <w:rsid w:val="00C87BB6"/>
    <w:rsid w:val="00C91DAC"/>
    <w:rsid w:val="00C925C4"/>
    <w:rsid w:val="00C92F6D"/>
    <w:rsid w:val="00C93AB7"/>
    <w:rsid w:val="00C9429E"/>
    <w:rsid w:val="00CA0A46"/>
    <w:rsid w:val="00CA14DC"/>
    <w:rsid w:val="00CA1A3A"/>
    <w:rsid w:val="00CA27DE"/>
    <w:rsid w:val="00CA2EEC"/>
    <w:rsid w:val="00CA3539"/>
    <w:rsid w:val="00CA4439"/>
    <w:rsid w:val="00CA4681"/>
    <w:rsid w:val="00CA4B9E"/>
    <w:rsid w:val="00CA59FD"/>
    <w:rsid w:val="00CA5FEE"/>
    <w:rsid w:val="00CA7192"/>
    <w:rsid w:val="00CB0550"/>
    <w:rsid w:val="00CB14FA"/>
    <w:rsid w:val="00CB15EA"/>
    <w:rsid w:val="00CB4DF7"/>
    <w:rsid w:val="00CB5820"/>
    <w:rsid w:val="00CB59DD"/>
    <w:rsid w:val="00CB5C5A"/>
    <w:rsid w:val="00CB5D16"/>
    <w:rsid w:val="00CB61A3"/>
    <w:rsid w:val="00CB79E3"/>
    <w:rsid w:val="00CC05D9"/>
    <w:rsid w:val="00CC14A5"/>
    <w:rsid w:val="00CC2137"/>
    <w:rsid w:val="00CC248A"/>
    <w:rsid w:val="00CC290A"/>
    <w:rsid w:val="00CC2A53"/>
    <w:rsid w:val="00CC3D99"/>
    <w:rsid w:val="00CC464B"/>
    <w:rsid w:val="00CC6A65"/>
    <w:rsid w:val="00CC707D"/>
    <w:rsid w:val="00CC7B00"/>
    <w:rsid w:val="00CD061A"/>
    <w:rsid w:val="00CD06AB"/>
    <w:rsid w:val="00CD1154"/>
    <w:rsid w:val="00CD2BB8"/>
    <w:rsid w:val="00CD369E"/>
    <w:rsid w:val="00CD38A3"/>
    <w:rsid w:val="00CD4DBD"/>
    <w:rsid w:val="00CD4DC5"/>
    <w:rsid w:val="00CD5787"/>
    <w:rsid w:val="00CD6279"/>
    <w:rsid w:val="00CD6715"/>
    <w:rsid w:val="00CD6AC3"/>
    <w:rsid w:val="00CD72B8"/>
    <w:rsid w:val="00CD76DE"/>
    <w:rsid w:val="00CD79FD"/>
    <w:rsid w:val="00CE0984"/>
    <w:rsid w:val="00CE0C33"/>
    <w:rsid w:val="00CE0D1A"/>
    <w:rsid w:val="00CE2A1A"/>
    <w:rsid w:val="00CE3CAA"/>
    <w:rsid w:val="00CE4656"/>
    <w:rsid w:val="00CE4A39"/>
    <w:rsid w:val="00CE4FFA"/>
    <w:rsid w:val="00CE6141"/>
    <w:rsid w:val="00CE6D9A"/>
    <w:rsid w:val="00CE6DF3"/>
    <w:rsid w:val="00CF1397"/>
    <w:rsid w:val="00CF1EFD"/>
    <w:rsid w:val="00CF2F3A"/>
    <w:rsid w:val="00CF3623"/>
    <w:rsid w:val="00CF4715"/>
    <w:rsid w:val="00CF50E8"/>
    <w:rsid w:val="00CF5556"/>
    <w:rsid w:val="00CF5C12"/>
    <w:rsid w:val="00CF6073"/>
    <w:rsid w:val="00CF60C8"/>
    <w:rsid w:val="00CF6538"/>
    <w:rsid w:val="00CF6A71"/>
    <w:rsid w:val="00CF7023"/>
    <w:rsid w:val="00D006CE"/>
    <w:rsid w:val="00D03831"/>
    <w:rsid w:val="00D05125"/>
    <w:rsid w:val="00D07514"/>
    <w:rsid w:val="00D11D6C"/>
    <w:rsid w:val="00D13E0A"/>
    <w:rsid w:val="00D14075"/>
    <w:rsid w:val="00D169EF"/>
    <w:rsid w:val="00D21573"/>
    <w:rsid w:val="00D21E06"/>
    <w:rsid w:val="00D22079"/>
    <w:rsid w:val="00D22DBC"/>
    <w:rsid w:val="00D23F96"/>
    <w:rsid w:val="00D24974"/>
    <w:rsid w:val="00D24B79"/>
    <w:rsid w:val="00D24C91"/>
    <w:rsid w:val="00D2512C"/>
    <w:rsid w:val="00D26132"/>
    <w:rsid w:val="00D26D55"/>
    <w:rsid w:val="00D27A38"/>
    <w:rsid w:val="00D30D2C"/>
    <w:rsid w:val="00D310BA"/>
    <w:rsid w:val="00D32232"/>
    <w:rsid w:val="00D329D3"/>
    <w:rsid w:val="00D32D7A"/>
    <w:rsid w:val="00D3469A"/>
    <w:rsid w:val="00D348CA"/>
    <w:rsid w:val="00D34994"/>
    <w:rsid w:val="00D34DE5"/>
    <w:rsid w:val="00D37B26"/>
    <w:rsid w:val="00D37B80"/>
    <w:rsid w:val="00D37DF4"/>
    <w:rsid w:val="00D4075C"/>
    <w:rsid w:val="00D44053"/>
    <w:rsid w:val="00D44CFA"/>
    <w:rsid w:val="00D478DA"/>
    <w:rsid w:val="00D528AA"/>
    <w:rsid w:val="00D52AC9"/>
    <w:rsid w:val="00D52FEF"/>
    <w:rsid w:val="00D534DA"/>
    <w:rsid w:val="00D53AF3"/>
    <w:rsid w:val="00D53DBC"/>
    <w:rsid w:val="00D54EA6"/>
    <w:rsid w:val="00D56921"/>
    <w:rsid w:val="00D60B62"/>
    <w:rsid w:val="00D60B7A"/>
    <w:rsid w:val="00D61537"/>
    <w:rsid w:val="00D61BE9"/>
    <w:rsid w:val="00D630D4"/>
    <w:rsid w:val="00D63802"/>
    <w:rsid w:val="00D63E3E"/>
    <w:rsid w:val="00D65220"/>
    <w:rsid w:val="00D6571A"/>
    <w:rsid w:val="00D65ED8"/>
    <w:rsid w:val="00D66C09"/>
    <w:rsid w:val="00D677CB"/>
    <w:rsid w:val="00D71580"/>
    <w:rsid w:val="00D71708"/>
    <w:rsid w:val="00D71C98"/>
    <w:rsid w:val="00D72703"/>
    <w:rsid w:val="00D733D3"/>
    <w:rsid w:val="00D73DC1"/>
    <w:rsid w:val="00D7703B"/>
    <w:rsid w:val="00D81CDE"/>
    <w:rsid w:val="00D82140"/>
    <w:rsid w:val="00D825B5"/>
    <w:rsid w:val="00D83315"/>
    <w:rsid w:val="00D83753"/>
    <w:rsid w:val="00D83CDA"/>
    <w:rsid w:val="00D848D3"/>
    <w:rsid w:val="00D84C63"/>
    <w:rsid w:val="00D84D5F"/>
    <w:rsid w:val="00D84DCF"/>
    <w:rsid w:val="00D84FE1"/>
    <w:rsid w:val="00D853D8"/>
    <w:rsid w:val="00D85E46"/>
    <w:rsid w:val="00D86436"/>
    <w:rsid w:val="00D87D18"/>
    <w:rsid w:val="00D87DC5"/>
    <w:rsid w:val="00D90504"/>
    <w:rsid w:val="00D90513"/>
    <w:rsid w:val="00D912CC"/>
    <w:rsid w:val="00D92589"/>
    <w:rsid w:val="00D92A66"/>
    <w:rsid w:val="00D9487A"/>
    <w:rsid w:val="00D94F4C"/>
    <w:rsid w:val="00DA0276"/>
    <w:rsid w:val="00DA07B7"/>
    <w:rsid w:val="00DA0896"/>
    <w:rsid w:val="00DA0E09"/>
    <w:rsid w:val="00DA1BAE"/>
    <w:rsid w:val="00DA1D32"/>
    <w:rsid w:val="00DA1F35"/>
    <w:rsid w:val="00DA3992"/>
    <w:rsid w:val="00DA3AAF"/>
    <w:rsid w:val="00DA3DAF"/>
    <w:rsid w:val="00DA426C"/>
    <w:rsid w:val="00DA48B1"/>
    <w:rsid w:val="00DA5408"/>
    <w:rsid w:val="00DA59DE"/>
    <w:rsid w:val="00DA5DC1"/>
    <w:rsid w:val="00DA67FF"/>
    <w:rsid w:val="00DA7236"/>
    <w:rsid w:val="00DA777A"/>
    <w:rsid w:val="00DA77AC"/>
    <w:rsid w:val="00DB00CF"/>
    <w:rsid w:val="00DB0231"/>
    <w:rsid w:val="00DB0834"/>
    <w:rsid w:val="00DB08A9"/>
    <w:rsid w:val="00DB0E74"/>
    <w:rsid w:val="00DB1E26"/>
    <w:rsid w:val="00DB35F4"/>
    <w:rsid w:val="00DB3A1F"/>
    <w:rsid w:val="00DB3E71"/>
    <w:rsid w:val="00DB5399"/>
    <w:rsid w:val="00DB6C3F"/>
    <w:rsid w:val="00DB71CB"/>
    <w:rsid w:val="00DB79C5"/>
    <w:rsid w:val="00DB7E87"/>
    <w:rsid w:val="00DC0883"/>
    <w:rsid w:val="00DC0DF3"/>
    <w:rsid w:val="00DC1821"/>
    <w:rsid w:val="00DC243A"/>
    <w:rsid w:val="00DC2F55"/>
    <w:rsid w:val="00DC3341"/>
    <w:rsid w:val="00DC3645"/>
    <w:rsid w:val="00DC524F"/>
    <w:rsid w:val="00DC575E"/>
    <w:rsid w:val="00DC58D9"/>
    <w:rsid w:val="00DC5FC4"/>
    <w:rsid w:val="00DC6087"/>
    <w:rsid w:val="00DC639E"/>
    <w:rsid w:val="00DC6E28"/>
    <w:rsid w:val="00DC6EA7"/>
    <w:rsid w:val="00DD03B2"/>
    <w:rsid w:val="00DD1C63"/>
    <w:rsid w:val="00DD239B"/>
    <w:rsid w:val="00DD2641"/>
    <w:rsid w:val="00DD33FF"/>
    <w:rsid w:val="00DD4D89"/>
    <w:rsid w:val="00DD4F0A"/>
    <w:rsid w:val="00DD5168"/>
    <w:rsid w:val="00DD5788"/>
    <w:rsid w:val="00DD59AB"/>
    <w:rsid w:val="00DD5A9B"/>
    <w:rsid w:val="00DD7C22"/>
    <w:rsid w:val="00DD7E4B"/>
    <w:rsid w:val="00DE108B"/>
    <w:rsid w:val="00DE1BFE"/>
    <w:rsid w:val="00DE1F8C"/>
    <w:rsid w:val="00DE2754"/>
    <w:rsid w:val="00DE2BCD"/>
    <w:rsid w:val="00DE31DC"/>
    <w:rsid w:val="00DE337C"/>
    <w:rsid w:val="00DE34DA"/>
    <w:rsid w:val="00DE44B4"/>
    <w:rsid w:val="00DE5097"/>
    <w:rsid w:val="00DE5F94"/>
    <w:rsid w:val="00DE5F9A"/>
    <w:rsid w:val="00DE602E"/>
    <w:rsid w:val="00DE733D"/>
    <w:rsid w:val="00DF061B"/>
    <w:rsid w:val="00DF107E"/>
    <w:rsid w:val="00DF20BA"/>
    <w:rsid w:val="00DF217A"/>
    <w:rsid w:val="00DF257A"/>
    <w:rsid w:val="00DF3C34"/>
    <w:rsid w:val="00DF3C3A"/>
    <w:rsid w:val="00DF4126"/>
    <w:rsid w:val="00DF44FC"/>
    <w:rsid w:val="00DF603F"/>
    <w:rsid w:val="00DF6422"/>
    <w:rsid w:val="00DF7B5A"/>
    <w:rsid w:val="00E000C1"/>
    <w:rsid w:val="00E002AE"/>
    <w:rsid w:val="00E007AF"/>
    <w:rsid w:val="00E00E6A"/>
    <w:rsid w:val="00E0168E"/>
    <w:rsid w:val="00E01BAB"/>
    <w:rsid w:val="00E023F5"/>
    <w:rsid w:val="00E02931"/>
    <w:rsid w:val="00E0377F"/>
    <w:rsid w:val="00E04458"/>
    <w:rsid w:val="00E0514B"/>
    <w:rsid w:val="00E0706A"/>
    <w:rsid w:val="00E07188"/>
    <w:rsid w:val="00E10E4F"/>
    <w:rsid w:val="00E1142E"/>
    <w:rsid w:val="00E11BE5"/>
    <w:rsid w:val="00E11C5A"/>
    <w:rsid w:val="00E120FD"/>
    <w:rsid w:val="00E1284C"/>
    <w:rsid w:val="00E13855"/>
    <w:rsid w:val="00E14B31"/>
    <w:rsid w:val="00E14BDE"/>
    <w:rsid w:val="00E15BC8"/>
    <w:rsid w:val="00E160BA"/>
    <w:rsid w:val="00E175E4"/>
    <w:rsid w:val="00E17874"/>
    <w:rsid w:val="00E20027"/>
    <w:rsid w:val="00E20561"/>
    <w:rsid w:val="00E20F6A"/>
    <w:rsid w:val="00E22148"/>
    <w:rsid w:val="00E22B13"/>
    <w:rsid w:val="00E22C09"/>
    <w:rsid w:val="00E22EC9"/>
    <w:rsid w:val="00E23C4D"/>
    <w:rsid w:val="00E23E2B"/>
    <w:rsid w:val="00E24942"/>
    <w:rsid w:val="00E24A7D"/>
    <w:rsid w:val="00E24D8A"/>
    <w:rsid w:val="00E25C06"/>
    <w:rsid w:val="00E25C58"/>
    <w:rsid w:val="00E27822"/>
    <w:rsid w:val="00E300AA"/>
    <w:rsid w:val="00E31A47"/>
    <w:rsid w:val="00E32BC2"/>
    <w:rsid w:val="00E33677"/>
    <w:rsid w:val="00E33680"/>
    <w:rsid w:val="00E352FB"/>
    <w:rsid w:val="00E3575C"/>
    <w:rsid w:val="00E36D51"/>
    <w:rsid w:val="00E3719D"/>
    <w:rsid w:val="00E37EAA"/>
    <w:rsid w:val="00E4098D"/>
    <w:rsid w:val="00E41343"/>
    <w:rsid w:val="00E41872"/>
    <w:rsid w:val="00E41B33"/>
    <w:rsid w:val="00E420FC"/>
    <w:rsid w:val="00E432E2"/>
    <w:rsid w:val="00E43FDB"/>
    <w:rsid w:val="00E452AA"/>
    <w:rsid w:val="00E469E0"/>
    <w:rsid w:val="00E46F9F"/>
    <w:rsid w:val="00E47472"/>
    <w:rsid w:val="00E477A7"/>
    <w:rsid w:val="00E50F26"/>
    <w:rsid w:val="00E537C8"/>
    <w:rsid w:val="00E53EFD"/>
    <w:rsid w:val="00E554F6"/>
    <w:rsid w:val="00E5670D"/>
    <w:rsid w:val="00E56BC8"/>
    <w:rsid w:val="00E57F9B"/>
    <w:rsid w:val="00E600F4"/>
    <w:rsid w:val="00E60493"/>
    <w:rsid w:val="00E62540"/>
    <w:rsid w:val="00E62BF2"/>
    <w:rsid w:val="00E646F5"/>
    <w:rsid w:val="00E67920"/>
    <w:rsid w:val="00E67964"/>
    <w:rsid w:val="00E67AA5"/>
    <w:rsid w:val="00E67E2D"/>
    <w:rsid w:val="00E7048A"/>
    <w:rsid w:val="00E72881"/>
    <w:rsid w:val="00E72F8A"/>
    <w:rsid w:val="00E73C18"/>
    <w:rsid w:val="00E74655"/>
    <w:rsid w:val="00E749CE"/>
    <w:rsid w:val="00E75394"/>
    <w:rsid w:val="00E75914"/>
    <w:rsid w:val="00E75B77"/>
    <w:rsid w:val="00E763B7"/>
    <w:rsid w:val="00E77225"/>
    <w:rsid w:val="00E776E8"/>
    <w:rsid w:val="00E778B9"/>
    <w:rsid w:val="00E812E8"/>
    <w:rsid w:val="00E81664"/>
    <w:rsid w:val="00E826D2"/>
    <w:rsid w:val="00E82910"/>
    <w:rsid w:val="00E83A7C"/>
    <w:rsid w:val="00E847D8"/>
    <w:rsid w:val="00E85A2A"/>
    <w:rsid w:val="00E864F5"/>
    <w:rsid w:val="00E87040"/>
    <w:rsid w:val="00E92C3E"/>
    <w:rsid w:val="00E9346A"/>
    <w:rsid w:val="00E939BD"/>
    <w:rsid w:val="00E93DAE"/>
    <w:rsid w:val="00E94285"/>
    <w:rsid w:val="00E954AF"/>
    <w:rsid w:val="00E95968"/>
    <w:rsid w:val="00EA1178"/>
    <w:rsid w:val="00EA1561"/>
    <w:rsid w:val="00EA2007"/>
    <w:rsid w:val="00EA219E"/>
    <w:rsid w:val="00EA24ED"/>
    <w:rsid w:val="00EA2D44"/>
    <w:rsid w:val="00EA3722"/>
    <w:rsid w:val="00EA3E10"/>
    <w:rsid w:val="00EA509B"/>
    <w:rsid w:val="00EA58D6"/>
    <w:rsid w:val="00EA6242"/>
    <w:rsid w:val="00EA7CF1"/>
    <w:rsid w:val="00EA7FA9"/>
    <w:rsid w:val="00EB02EE"/>
    <w:rsid w:val="00EB050A"/>
    <w:rsid w:val="00EB10DD"/>
    <w:rsid w:val="00EB21DE"/>
    <w:rsid w:val="00EB3610"/>
    <w:rsid w:val="00EB5EE2"/>
    <w:rsid w:val="00EC04FD"/>
    <w:rsid w:val="00EC1FD8"/>
    <w:rsid w:val="00EC3B24"/>
    <w:rsid w:val="00EC3C07"/>
    <w:rsid w:val="00EC4321"/>
    <w:rsid w:val="00EC557D"/>
    <w:rsid w:val="00EC693F"/>
    <w:rsid w:val="00EC69F9"/>
    <w:rsid w:val="00EC6CA3"/>
    <w:rsid w:val="00EC7645"/>
    <w:rsid w:val="00EC7977"/>
    <w:rsid w:val="00ED16DF"/>
    <w:rsid w:val="00ED22B6"/>
    <w:rsid w:val="00ED2942"/>
    <w:rsid w:val="00ED3DE7"/>
    <w:rsid w:val="00ED426B"/>
    <w:rsid w:val="00ED4D4A"/>
    <w:rsid w:val="00ED5424"/>
    <w:rsid w:val="00ED57E0"/>
    <w:rsid w:val="00ED60F0"/>
    <w:rsid w:val="00ED68DA"/>
    <w:rsid w:val="00ED6C1E"/>
    <w:rsid w:val="00ED6F6C"/>
    <w:rsid w:val="00ED791F"/>
    <w:rsid w:val="00EE0716"/>
    <w:rsid w:val="00EE1198"/>
    <w:rsid w:val="00EE26E5"/>
    <w:rsid w:val="00EE32D9"/>
    <w:rsid w:val="00EE4910"/>
    <w:rsid w:val="00EE4AD4"/>
    <w:rsid w:val="00EE4DA3"/>
    <w:rsid w:val="00EE56AD"/>
    <w:rsid w:val="00EE6292"/>
    <w:rsid w:val="00EE6D7C"/>
    <w:rsid w:val="00EE6E20"/>
    <w:rsid w:val="00EF0224"/>
    <w:rsid w:val="00EF0939"/>
    <w:rsid w:val="00EF1D80"/>
    <w:rsid w:val="00EF3116"/>
    <w:rsid w:val="00EF32DB"/>
    <w:rsid w:val="00EF35AA"/>
    <w:rsid w:val="00EF37CE"/>
    <w:rsid w:val="00EF4141"/>
    <w:rsid w:val="00EF5AA8"/>
    <w:rsid w:val="00EF5B4B"/>
    <w:rsid w:val="00EF6180"/>
    <w:rsid w:val="00EF62A9"/>
    <w:rsid w:val="00EF62DC"/>
    <w:rsid w:val="00EF64BD"/>
    <w:rsid w:val="00EF76F9"/>
    <w:rsid w:val="00EF78C2"/>
    <w:rsid w:val="00F001F0"/>
    <w:rsid w:val="00F008E6"/>
    <w:rsid w:val="00F021C8"/>
    <w:rsid w:val="00F02D56"/>
    <w:rsid w:val="00F031E4"/>
    <w:rsid w:val="00F0399B"/>
    <w:rsid w:val="00F03FB4"/>
    <w:rsid w:val="00F0535A"/>
    <w:rsid w:val="00F0582F"/>
    <w:rsid w:val="00F0595B"/>
    <w:rsid w:val="00F05CD2"/>
    <w:rsid w:val="00F06154"/>
    <w:rsid w:val="00F07725"/>
    <w:rsid w:val="00F10591"/>
    <w:rsid w:val="00F107B2"/>
    <w:rsid w:val="00F1185A"/>
    <w:rsid w:val="00F12BC4"/>
    <w:rsid w:val="00F12C10"/>
    <w:rsid w:val="00F12D4C"/>
    <w:rsid w:val="00F13A22"/>
    <w:rsid w:val="00F1472E"/>
    <w:rsid w:val="00F14E4F"/>
    <w:rsid w:val="00F16EB2"/>
    <w:rsid w:val="00F175C5"/>
    <w:rsid w:val="00F176EF"/>
    <w:rsid w:val="00F21781"/>
    <w:rsid w:val="00F21EB7"/>
    <w:rsid w:val="00F221A0"/>
    <w:rsid w:val="00F22C5B"/>
    <w:rsid w:val="00F22FAE"/>
    <w:rsid w:val="00F240DD"/>
    <w:rsid w:val="00F254D1"/>
    <w:rsid w:val="00F25B8D"/>
    <w:rsid w:val="00F2634E"/>
    <w:rsid w:val="00F2708E"/>
    <w:rsid w:val="00F2714D"/>
    <w:rsid w:val="00F27E73"/>
    <w:rsid w:val="00F27EC8"/>
    <w:rsid w:val="00F30527"/>
    <w:rsid w:val="00F31046"/>
    <w:rsid w:val="00F31A86"/>
    <w:rsid w:val="00F31B10"/>
    <w:rsid w:val="00F32183"/>
    <w:rsid w:val="00F32795"/>
    <w:rsid w:val="00F32D56"/>
    <w:rsid w:val="00F33843"/>
    <w:rsid w:val="00F342DC"/>
    <w:rsid w:val="00F349D6"/>
    <w:rsid w:val="00F34BEB"/>
    <w:rsid w:val="00F34BF1"/>
    <w:rsid w:val="00F34D65"/>
    <w:rsid w:val="00F35311"/>
    <w:rsid w:val="00F35633"/>
    <w:rsid w:val="00F36403"/>
    <w:rsid w:val="00F36448"/>
    <w:rsid w:val="00F3694A"/>
    <w:rsid w:val="00F37235"/>
    <w:rsid w:val="00F37701"/>
    <w:rsid w:val="00F40BF9"/>
    <w:rsid w:val="00F40D25"/>
    <w:rsid w:val="00F41A21"/>
    <w:rsid w:val="00F41A66"/>
    <w:rsid w:val="00F41D3C"/>
    <w:rsid w:val="00F4276D"/>
    <w:rsid w:val="00F42E2E"/>
    <w:rsid w:val="00F4300C"/>
    <w:rsid w:val="00F43FA8"/>
    <w:rsid w:val="00F44038"/>
    <w:rsid w:val="00F452E8"/>
    <w:rsid w:val="00F45C7E"/>
    <w:rsid w:val="00F46E3A"/>
    <w:rsid w:val="00F47424"/>
    <w:rsid w:val="00F4764D"/>
    <w:rsid w:val="00F4796F"/>
    <w:rsid w:val="00F47D48"/>
    <w:rsid w:val="00F508A8"/>
    <w:rsid w:val="00F510D5"/>
    <w:rsid w:val="00F518C9"/>
    <w:rsid w:val="00F530BC"/>
    <w:rsid w:val="00F53C6B"/>
    <w:rsid w:val="00F54E75"/>
    <w:rsid w:val="00F557F3"/>
    <w:rsid w:val="00F55AF7"/>
    <w:rsid w:val="00F56BDF"/>
    <w:rsid w:val="00F5730A"/>
    <w:rsid w:val="00F57745"/>
    <w:rsid w:val="00F57DFA"/>
    <w:rsid w:val="00F57E9E"/>
    <w:rsid w:val="00F6020F"/>
    <w:rsid w:val="00F6044E"/>
    <w:rsid w:val="00F617BF"/>
    <w:rsid w:val="00F6265A"/>
    <w:rsid w:val="00F638E3"/>
    <w:rsid w:val="00F63DA0"/>
    <w:rsid w:val="00F648DA"/>
    <w:rsid w:val="00F65EF3"/>
    <w:rsid w:val="00F660CA"/>
    <w:rsid w:val="00F66502"/>
    <w:rsid w:val="00F7042A"/>
    <w:rsid w:val="00F70BAC"/>
    <w:rsid w:val="00F7209B"/>
    <w:rsid w:val="00F72249"/>
    <w:rsid w:val="00F728C0"/>
    <w:rsid w:val="00F72D52"/>
    <w:rsid w:val="00F73970"/>
    <w:rsid w:val="00F747B1"/>
    <w:rsid w:val="00F74914"/>
    <w:rsid w:val="00F74C06"/>
    <w:rsid w:val="00F75620"/>
    <w:rsid w:val="00F75F91"/>
    <w:rsid w:val="00F762E1"/>
    <w:rsid w:val="00F76683"/>
    <w:rsid w:val="00F77704"/>
    <w:rsid w:val="00F804BF"/>
    <w:rsid w:val="00F817C1"/>
    <w:rsid w:val="00F821DD"/>
    <w:rsid w:val="00F82F13"/>
    <w:rsid w:val="00F83391"/>
    <w:rsid w:val="00F835AD"/>
    <w:rsid w:val="00F84A81"/>
    <w:rsid w:val="00F855AA"/>
    <w:rsid w:val="00F85C7E"/>
    <w:rsid w:val="00F8618E"/>
    <w:rsid w:val="00F86C2F"/>
    <w:rsid w:val="00F86D9B"/>
    <w:rsid w:val="00F93A64"/>
    <w:rsid w:val="00F94954"/>
    <w:rsid w:val="00F94FCE"/>
    <w:rsid w:val="00F95581"/>
    <w:rsid w:val="00F97733"/>
    <w:rsid w:val="00F977C8"/>
    <w:rsid w:val="00F97B36"/>
    <w:rsid w:val="00F97E62"/>
    <w:rsid w:val="00FA04C7"/>
    <w:rsid w:val="00FA0BE2"/>
    <w:rsid w:val="00FA1F3A"/>
    <w:rsid w:val="00FA3C7D"/>
    <w:rsid w:val="00FA64E6"/>
    <w:rsid w:val="00FB1322"/>
    <w:rsid w:val="00FB39D6"/>
    <w:rsid w:val="00FB4D15"/>
    <w:rsid w:val="00FB508E"/>
    <w:rsid w:val="00FB50FE"/>
    <w:rsid w:val="00FB5578"/>
    <w:rsid w:val="00FB5C33"/>
    <w:rsid w:val="00FB753C"/>
    <w:rsid w:val="00FB7A67"/>
    <w:rsid w:val="00FC0690"/>
    <w:rsid w:val="00FC079C"/>
    <w:rsid w:val="00FC09C4"/>
    <w:rsid w:val="00FC0B10"/>
    <w:rsid w:val="00FC3641"/>
    <w:rsid w:val="00FC3F06"/>
    <w:rsid w:val="00FC3FD1"/>
    <w:rsid w:val="00FC4A13"/>
    <w:rsid w:val="00FC4D79"/>
    <w:rsid w:val="00FC5CAC"/>
    <w:rsid w:val="00FC5EA2"/>
    <w:rsid w:val="00FC6D73"/>
    <w:rsid w:val="00FC788B"/>
    <w:rsid w:val="00FC7BA3"/>
    <w:rsid w:val="00FD077C"/>
    <w:rsid w:val="00FD1129"/>
    <w:rsid w:val="00FD1E83"/>
    <w:rsid w:val="00FD2492"/>
    <w:rsid w:val="00FD2A1E"/>
    <w:rsid w:val="00FD4E37"/>
    <w:rsid w:val="00FD5738"/>
    <w:rsid w:val="00FD5A4F"/>
    <w:rsid w:val="00FD5C91"/>
    <w:rsid w:val="00FD6071"/>
    <w:rsid w:val="00FD6674"/>
    <w:rsid w:val="00FE2419"/>
    <w:rsid w:val="00FE37F7"/>
    <w:rsid w:val="00FE692A"/>
    <w:rsid w:val="00FE6C95"/>
    <w:rsid w:val="00FE6EA3"/>
    <w:rsid w:val="00FE78BD"/>
    <w:rsid w:val="00FE7D0A"/>
    <w:rsid w:val="00FF1369"/>
    <w:rsid w:val="00FF1690"/>
    <w:rsid w:val="00FF3324"/>
    <w:rsid w:val="00FF3716"/>
    <w:rsid w:val="00FF4339"/>
    <w:rsid w:val="00FF47DB"/>
    <w:rsid w:val="00FF512F"/>
    <w:rsid w:val="00FF565A"/>
    <w:rsid w:val="00FF64BB"/>
    <w:rsid w:val="00FF65EA"/>
    <w:rsid w:val="00FF6EEB"/>
    <w:rsid w:val="00FF6FC3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91C0AB"/>
  <w15:docId w15:val="{6C1B4C1D-EE59-4E0D-80B0-D8C3215F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AC5"/>
    <w:rPr>
      <w:rFonts w:ascii="Arial" w:hAnsi="Arial" w:cs="Arial Unicode MS"/>
      <w:sz w:val="24"/>
      <w:szCs w:val="28"/>
      <w:lang w:val="en-US" w:eastAsia="en-US"/>
    </w:rPr>
  </w:style>
  <w:style w:type="paragraph" w:styleId="Heading10">
    <w:name w:val="heading 1"/>
    <w:basedOn w:val="Normal"/>
    <w:next w:val="Normal"/>
    <w:link w:val="Heading1Char"/>
    <w:rsid w:val="00FF1690"/>
    <w:pPr>
      <w:keepNext/>
      <w:jc w:val="both"/>
      <w:outlineLvl w:val="0"/>
    </w:pPr>
    <w:rPr>
      <w:b/>
      <w:snapToGrid w:val="0"/>
      <w:color w:val="000000"/>
      <w:sz w:val="26"/>
      <w:szCs w:val="20"/>
    </w:rPr>
  </w:style>
  <w:style w:type="paragraph" w:styleId="Heading20">
    <w:name w:val="heading 2"/>
    <w:basedOn w:val="Normal"/>
    <w:next w:val="Normal"/>
    <w:link w:val="Heading2Char"/>
    <w:rsid w:val="00FF1690"/>
    <w:pPr>
      <w:keepNext/>
      <w:tabs>
        <w:tab w:val="left" w:pos="900"/>
      </w:tabs>
      <w:outlineLvl w:val="1"/>
    </w:pPr>
    <w:rPr>
      <w:rFonts w:ascii="Arial Black" w:hAnsi="Arial Black"/>
      <w:sz w:val="42"/>
    </w:rPr>
  </w:style>
  <w:style w:type="paragraph" w:styleId="Heading30">
    <w:name w:val="heading 3"/>
    <w:basedOn w:val="Normal"/>
    <w:next w:val="Normal"/>
    <w:link w:val="Heading3Char"/>
    <w:rsid w:val="00FF1690"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0">
    <w:name w:val="heading 4"/>
    <w:basedOn w:val="Normal"/>
    <w:next w:val="Normal"/>
    <w:link w:val="Heading4Char"/>
    <w:rsid w:val="00FF1690"/>
    <w:pPr>
      <w:keepNext/>
      <w:ind w:right="31"/>
      <w:jc w:val="center"/>
      <w:outlineLvl w:val="3"/>
    </w:pPr>
    <w:rPr>
      <w:rFonts w:cs="Arial"/>
      <w:b/>
      <w:bCs/>
      <w:sz w:val="28"/>
    </w:rPr>
  </w:style>
  <w:style w:type="paragraph" w:styleId="Heading50">
    <w:name w:val="heading 5"/>
    <w:basedOn w:val="Normal"/>
    <w:next w:val="Normal"/>
    <w:link w:val="Heading5Char"/>
    <w:rsid w:val="00FF1690"/>
    <w:pPr>
      <w:keepNext/>
      <w:jc w:val="center"/>
      <w:outlineLvl w:val="4"/>
    </w:pPr>
    <w:rPr>
      <w:rFonts w:cs="Arial"/>
      <w:b/>
      <w:bCs/>
      <w:snapToGrid w:val="0"/>
      <w:color w:val="000000"/>
      <w:sz w:val="28"/>
    </w:rPr>
  </w:style>
  <w:style w:type="paragraph" w:styleId="Heading6">
    <w:name w:val="heading 6"/>
    <w:basedOn w:val="Normal"/>
    <w:next w:val="Normal"/>
    <w:link w:val="Heading6Char"/>
    <w:rsid w:val="00FF1690"/>
    <w:pPr>
      <w:keepNext/>
      <w:jc w:val="center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link w:val="Heading7Char"/>
    <w:rsid w:val="00FF1690"/>
    <w:pPr>
      <w:keepNext/>
      <w:jc w:val="center"/>
      <w:outlineLvl w:val="6"/>
    </w:pPr>
    <w:rPr>
      <w:b/>
      <w:sz w:val="40"/>
      <w:szCs w:val="20"/>
    </w:rPr>
  </w:style>
  <w:style w:type="paragraph" w:styleId="Heading8">
    <w:name w:val="heading 8"/>
    <w:basedOn w:val="Normal"/>
    <w:next w:val="Normal"/>
    <w:link w:val="Heading8Char"/>
    <w:rsid w:val="00FF1690"/>
    <w:pPr>
      <w:keepNext/>
      <w:jc w:val="both"/>
      <w:outlineLvl w:val="7"/>
    </w:pPr>
    <w:rPr>
      <w:b/>
      <w:snapToGrid w:val="0"/>
      <w:sz w:val="22"/>
      <w:u w:val="single"/>
      <w:lang w:val="en-GB"/>
    </w:rPr>
  </w:style>
  <w:style w:type="paragraph" w:styleId="Heading9">
    <w:name w:val="heading 9"/>
    <w:basedOn w:val="Normal"/>
    <w:next w:val="Normal"/>
    <w:link w:val="Heading9Char"/>
    <w:rsid w:val="00FF1690"/>
    <w:pPr>
      <w:keepNext/>
      <w:tabs>
        <w:tab w:val="left" w:pos="-90"/>
      </w:tabs>
      <w:outlineLvl w:val="8"/>
    </w:pPr>
    <w:rPr>
      <w:rFonts w:cs="Arial"/>
      <w:bCs/>
      <w:color w:val="FF66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16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481A"/>
    <w:rPr>
      <w:sz w:val="24"/>
      <w:szCs w:val="24"/>
    </w:rPr>
  </w:style>
  <w:style w:type="paragraph" w:styleId="Footer">
    <w:name w:val="footer"/>
    <w:basedOn w:val="Normal"/>
    <w:link w:val="FooterChar"/>
    <w:rsid w:val="00FF16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F0CF4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FF1690"/>
  </w:style>
  <w:style w:type="paragraph" w:styleId="BodyText2">
    <w:name w:val="Body Text 2"/>
    <w:basedOn w:val="Normal"/>
    <w:link w:val="BodyText2Char"/>
    <w:rsid w:val="00FF1690"/>
    <w:pPr>
      <w:jc w:val="both"/>
    </w:pPr>
    <w:rPr>
      <w:b/>
      <w:snapToGrid w:val="0"/>
      <w:color w:val="000000"/>
      <w:sz w:val="26"/>
      <w:szCs w:val="20"/>
    </w:rPr>
  </w:style>
  <w:style w:type="paragraph" w:styleId="BodyTextIndent">
    <w:name w:val="Body Text Indent"/>
    <w:basedOn w:val="Normal"/>
    <w:link w:val="BodyTextIndentChar"/>
    <w:rsid w:val="00FF1690"/>
    <w:pPr>
      <w:ind w:left="360" w:hanging="360"/>
    </w:pPr>
    <w:rPr>
      <w:snapToGrid w:val="0"/>
      <w:color w:val="000000"/>
      <w:sz w:val="22"/>
      <w:szCs w:val="20"/>
    </w:rPr>
  </w:style>
  <w:style w:type="paragraph" w:styleId="BodyText3">
    <w:name w:val="Body Text 3"/>
    <w:basedOn w:val="Normal"/>
    <w:link w:val="BodyText3Char"/>
    <w:rsid w:val="00FF1690"/>
    <w:pPr>
      <w:jc w:val="both"/>
    </w:pPr>
    <w:rPr>
      <w:snapToGrid w:val="0"/>
      <w:color w:val="000000"/>
      <w:sz w:val="22"/>
      <w:szCs w:val="20"/>
    </w:rPr>
  </w:style>
  <w:style w:type="paragraph" w:styleId="BodyText">
    <w:name w:val="Body Text"/>
    <w:basedOn w:val="Normal"/>
    <w:link w:val="BodyTextChar"/>
    <w:rsid w:val="00FF1690"/>
    <w:pPr>
      <w:jc w:val="both"/>
    </w:pPr>
    <w:rPr>
      <w:b/>
      <w:snapToGrid w:val="0"/>
      <w:color w:val="000000"/>
      <w:sz w:val="22"/>
      <w:szCs w:val="20"/>
    </w:rPr>
  </w:style>
  <w:style w:type="paragraph" w:styleId="BodyTextIndent2">
    <w:name w:val="Body Text Indent 2"/>
    <w:basedOn w:val="Normal"/>
    <w:link w:val="BodyTextIndent2Char"/>
    <w:rsid w:val="00FF1690"/>
    <w:pPr>
      <w:ind w:left="540" w:hanging="540"/>
      <w:jc w:val="both"/>
    </w:pPr>
    <w:rPr>
      <w:rFonts w:cs="Arial"/>
      <w:b/>
      <w:bCs/>
      <w:snapToGrid w:val="0"/>
      <w:color w:val="000000"/>
      <w:sz w:val="28"/>
    </w:rPr>
  </w:style>
  <w:style w:type="paragraph" w:styleId="BodyTextIndent3">
    <w:name w:val="Body Text Indent 3"/>
    <w:basedOn w:val="Normal"/>
    <w:link w:val="BodyTextIndent3Char"/>
    <w:rsid w:val="00FF1690"/>
    <w:pPr>
      <w:ind w:firstLine="510"/>
      <w:jc w:val="both"/>
    </w:pPr>
    <w:rPr>
      <w:rFonts w:cs="Arial"/>
      <w:bCs/>
    </w:rPr>
  </w:style>
  <w:style w:type="paragraph" w:styleId="Title">
    <w:name w:val="Title"/>
    <w:basedOn w:val="Normal"/>
    <w:link w:val="TitleChar"/>
    <w:qFormat/>
    <w:rsid w:val="00FF1690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90"/>
      </w:tabs>
      <w:jc w:val="center"/>
    </w:pPr>
    <w:rPr>
      <w:rFonts w:cs="Arial"/>
      <w:b/>
      <w:sz w:val="28"/>
    </w:rPr>
  </w:style>
  <w:style w:type="character" w:styleId="Hyperlink">
    <w:name w:val="Hyperlink"/>
    <w:basedOn w:val="DefaultParagraphFont"/>
    <w:uiPriority w:val="99"/>
    <w:rsid w:val="00FF1690"/>
    <w:rPr>
      <w:color w:val="0000FF"/>
      <w:u w:val="single"/>
    </w:rPr>
  </w:style>
  <w:style w:type="character" w:styleId="FollowedHyperlink">
    <w:name w:val="FollowedHyperlink"/>
    <w:basedOn w:val="DefaultParagraphFont"/>
    <w:rsid w:val="00FF1690"/>
    <w:rPr>
      <w:color w:val="800080"/>
      <w:u w:val="single"/>
    </w:rPr>
  </w:style>
  <w:style w:type="character" w:styleId="Emphasis">
    <w:name w:val="Emphasis"/>
    <w:basedOn w:val="DefaultParagraphFont"/>
    <w:uiPriority w:val="20"/>
    <w:rsid w:val="00FF1690"/>
    <w:rPr>
      <w:i/>
      <w:iCs/>
    </w:rPr>
  </w:style>
  <w:style w:type="table" w:styleId="TableGrid">
    <w:name w:val="Table Grid"/>
    <w:basedOn w:val="TableNormal"/>
    <w:uiPriority w:val="39"/>
    <w:rsid w:val="00EA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44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4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14B31"/>
    <w:pPr>
      <w:ind w:left="1077"/>
      <w:contextualSpacing/>
    </w:pPr>
  </w:style>
  <w:style w:type="paragraph" w:styleId="NoSpacing">
    <w:name w:val="No Spacing"/>
    <w:uiPriority w:val="1"/>
    <w:rsid w:val="004863C0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07B3F"/>
    <w:pPr>
      <w:spacing w:before="100" w:beforeAutospacing="1" w:after="100" w:afterAutospacing="1"/>
    </w:pPr>
  </w:style>
  <w:style w:type="character" w:customStyle="1" w:styleId="m6489528743179167854m-1287024719012530430apple-converted-space">
    <w:name w:val="m_6489528743179167854m_-1287024719012530430apple-converted-space"/>
    <w:basedOn w:val="DefaultParagraphFont"/>
    <w:rsid w:val="00507B3F"/>
  </w:style>
  <w:style w:type="character" w:styleId="Strong">
    <w:name w:val="Strong"/>
    <w:basedOn w:val="DefaultParagraphFont"/>
    <w:uiPriority w:val="22"/>
    <w:rsid w:val="003E14EA"/>
    <w:rPr>
      <w:b/>
      <w:bCs/>
    </w:rPr>
  </w:style>
  <w:style w:type="character" w:customStyle="1" w:styleId="m-2241647692936615840m-8251178072350585940apple-converted-space">
    <w:name w:val="m_-2241647692936615840m_-8251178072350585940apple-converted-space"/>
    <w:basedOn w:val="DefaultParagraphFont"/>
    <w:rsid w:val="003E14EA"/>
  </w:style>
  <w:style w:type="character" w:customStyle="1" w:styleId="HeaderChar1">
    <w:name w:val="Header Char1"/>
    <w:rsid w:val="00285BC3"/>
    <w:rPr>
      <w:sz w:val="22"/>
      <w:szCs w:val="24"/>
      <w:lang w:val="en-US" w:eastAsia="en-US"/>
    </w:rPr>
  </w:style>
  <w:style w:type="paragraph" w:customStyle="1" w:styleId="pwebopeningparagraph-1">
    <w:name w:val="pwebopeningparagraph-1"/>
    <w:basedOn w:val="Normal"/>
    <w:rsid w:val="0066436A"/>
    <w:pPr>
      <w:spacing w:before="100" w:beforeAutospacing="1" w:after="100" w:afterAutospacing="1"/>
    </w:pPr>
    <w:rPr>
      <w:lang w:val="en-IN" w:eastAsia="en-IN" w:bidi="hi-IN"/>
    </w:rPr>
  </w:style>
  <w:style w:type="paragraph" w:styleId="Caption">
    <w:name w:val="caption"/>
    <w:basedOn w:val="Normal"/>
    <w:next w:val="Normal"/>
    <w:unhideWhenUsed/>
    <w:rsid w:val="004818F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mattercopy">
    <w:name w:val="mattercopy"/>
    <w:basedOn w:val="DefaultParagraphFont"/>
    <w:rsid w:val="001C3AD3"/>
  </w:style>
  <w:style w:type="paragraph" w:customStyle="1" w:styleId="Heading1">
    <w:name w:val="Heading1"/>
    <w:basedOn w:val="Heading10"/>
    <w:link w:val="Heading1Char0"/>
    <w:qFormat/>
    <w:rsid w:val="003616E3"/>
    <w:pPr>
      <w:numPr>
        <w:numId w:val="1"/>
      </w:numPr>
      <w:spacing w:before="240" w:after="240"/>
      <w:ind w:left="567" w:hanging="567"/>
    </w:pPr>
    <w:rPr>
      <w:bCs/>
      <w:sz w:val="28"/>
      <w:szCs w:val="32"/>
    </w:rPr>
  </w:style>
  <w:style w:type="paragraph" w:customStyle="1" w:styleId="Heading2">
    <w:name w:val="Heading2"/>
    <w:basedOn w:val="Heading20"/>
    <w:link w:val="Heading2Char0"/>
    <w:qFormat/>
    <w:rsid w:val="002D0AC5"/>
    <w:pPr>
      <w:keepNext w:val="0"/>
      <w:numPr>
        <w:ilvl w:val="1"/>
        <w:numId w:val="1"/>
      </w:numPr>
      <w:tabs>
        <w:tab w:val="clear" w:pos="900"/>
      </w:tabs>
      <w:spacing w:before="240" w:after="240"/>
      <w:ind w:left="567" w:hanging="567"/>
    </w:pPr>
    <w:rPr>
      <w:rFonts w:ascii="Arial" w:hAnsi="Arial"/>
      <w:b/>
      <w:bCs/>
      <w:sz w:val="24"/>
    </w:rPr>
  </w:style>
  <w:style w:type="character" w:customStyle="1" w:styleId="Heading1Char">
    <w:name w:val="Heading 1 Char"/>
    <w:basedOn w:val="DefaultParagraphFont"/>
    <w:link w:val="Heading10"/>
    <w:rsid w:val="00E20F6A"/>
    <w:rPr>
      <w:b/>
      <w:snapToGrid w:val="0"/>
      <w:color w:val="000000"/>
      <w:sz w:val="26"/>
      <w:lang w:val="en-US" w:eastAsia="en-US"/>
    </w:rPr>
  </w:style>
  <w:style w:type="character" w:customStyle="1" w:styleId="Heading1Char0">
    <w:name w:val="Heading1 Char"/>
    <w:basedOn w:val="Heading1Char"/>
    <w:link w:val="Heading1"/>
    <w:rsid w:val="003616E3"/>
    <w:rPr>
      <w:rFonts w:ascii="Arial" w:hAnsi="Arial" w:cs="Arial Unicode MS"/>
      <w:b/>
      <w:bCs/>
      <w:snapToGrid w:val="0"/>
      <w:color w:val="000000"/>
      <w:sz w:val="28"/>
      <w:szCs w:val="32"/>
      <w:lang w:val="en-US" w:eastAsia="en-US"/>
    </w:rPr>
  </w:style>
  <w:style w:type="paragraph" w:styleId="Date">
    <w:name w:val="Date"/>
    <w:basedOn w:val="Normal"/>
    <w:next w:val="Normal"/>
    <w:link w:val="DateChar"/>
    <w:rsid w:val="006A761D"/>
  </w:style>
  <w:style w:type="character" w:customStyle="1" w:styleId="DateChar">
    <w:name w:val="Date Char"/>
    <w:basedOn w:val="DefaultParagraphFont"/>
    <w:link w:val="Date"/>
    <w:rsid w:val="006A761D"/>
    <w:rPr>
      <w:sz w:val="24"/>
      <w:szCs w:val="24"/>
      <w:lang w:val="en-US" w:eastAsia="en-US"/>
    </w:rPr>
  </w:style>
  <w:style w:type="paragraph" w:customStyle="1" w:styleId="Heading3">
    <w:name w:val="Heading3"/>
    <w:basedOn w:val="Heading30"/>
    <w:link w:val="Heading3Char0"/>
    <w:qFormat/>
    <w:rsid w:val="002D0AC5"/>
    <w:pPr>
      <w:numPr>
        <w:ilvl w:val="2"/>
        <w:numId w:val="1"/>
      </w:numPr>
      <w:spacing w:before="120" w:after="120"/>
      <w:ind w:left="1134" w:hanging="1134"/>
      <w:jc w:val="left"/>
    </w:pPr>
    <w:rPr>
      <w:rFonts w:cs="Arial Unicode MS"/>
      <w:b w:val="0"/>
      <w:bCs w:val="0"/>
      <w:sz w:val="22"/>
    </w:rPr>
  </w:style>
  <w:style w:type="character" w:customStyle="1" w:styleId="Heading2Char">
    <w:name w:val="Heading 2 Char"/>
    <w:basedOn w:val="DefaultParagraphFont"/>
    <w:link w:val="Heading20"/>
    <w:rsid w:val="006A761D"/>
    <w:rPr>
      <w:rFonts w:ascii="Arial Black" w:hAnsi="Arial Black"/>
      <w:sz w:val="42"/>
      <w:szCs w:val="24"/>
      <w:lang w:val="en-US" w:eastAsia="en-US"/>
    </w:rPr>
  </w:style>
  <w:style w:type="character" w:customStyle="1" w:styleId="Heading2Char0">
    <w:name w:val="Heading2 Char"/>
    <w:basedOn w:val="Heading2Char"/>
    <w:link w:val="Heading2"/>
    <w:rsid w:val="002D0AC5"/>
    <w:rPr>
      <w:rFonts w:ascii="Arial" w:hAnsi="Arial" w:cs="Arial Unicode MS"/>
      <w:b/>
      <w:bCs/>
      <w:sz w:val="24"/>
      <w:szCs w:val="28"/>
      <w:lang w:val="en-US" w:eastAsia="en-US"/>
    </w:rPr>
  </w:style>
  <w:style w:type="paragraph" w:customStyle="1" w:styleId="Heading4">
    <w:name w:val="Heading4"/>
    <w:basedOn w:val="Heading40"/>
    <w:link w:val="Heading4Char0"/>
    <w:rsid w:val="00200CF5"/>
    <w:pPr>
      <w:numPr>
        <w:ilvl w:val="3"/>
        <w:numId w:val="1"/>
      </w:numPr>
      <w:spacing w:before="120" w:after="120" w:line="276" w:lineRule="auto"/>
      <w:ind w:left="924" w:right="0" w:hanging="924"/>
      <w:jc w:val="left"/>
    </w:pPr>
    <w:rPr>
      <w:b w:val="0"/>
      <w:sz w:val="24"/>
    </w:rPr>
  </w:style>
  <w:style w:type="character" w:customStyle="1" w:styleId="Heading3Char">
    <w:name w:val="Heading 3 Char"/>
    <w:basedOn w:val="DefaultParagraphFont"/>
    <w:link w:val="Heading30"/>
    <w:rsid w:val="00B341B1"/>
    <w:rPr>
      <w:rFonts w:ascii="Arial" w:hAnsi="Arial" w:cs="Arial"/>
      <w:b/>
      <w:bCs/>
      <w:sz w:val="28"/>
      <w:szCs w:val="24"/>
      <w:lang w:val="en-US" w:eastAsia="en-US"/>
    </w:rPr>
  </w:style>
  <w:style w:type="character" w:customStyle="1" w:styleId="Heading3Char0">
    <w:name w:val="Heading3 Char"/>
    <w:basedOn w:val="Heading3Char"/>
    <w:link w:val="Heading3"/>
    <w:rsid w:val="002D0AC5"/>
    <w:rPr>
      <w:rFonts w:ascii="Arial" w:hAnsi="Arial" w:cs="Arial Unicode MS"/>
      <w:b w:val="0"/>
      <w:bCs w:val="0"/>
      <w:sz w:val="22"/>
      <w:szCs w:val="24"/>
      <w:lang w:val="en-US" w:eastAsia="en-US"/>
    </w:rPr>
  </w:style>
  <w:style w:type="paragraph" w:customStyle="1" w:styleId="Heading5">
    <w:name w:val="Heading5"/>
    <w:basedOn w:val="Heading50"/>
    <w:link w:val="Heading5Char0"/>
    <w:rsid w:val="00200CF5"/>
    <w:pPr>
      <w:numPr>
        <w:ilvl w:val="4"/>
        <w:numId w:val="1"/>
      </w:numPr>
      <w:spacing w:before="120" w:after="120" w:line="276" w:lineRule="auto"/>
      <w:ind w:left="1134" w:hanging="1134"/>
      <w:jc w:val="left"/>
    </w:pPr>
    <w:rPr>
      <w:rFonts w:cs="Arial Unicode MS"/>
      <w:b w:val="0"/>
      <w:bCs w:val="0"/>
      <w:sz w:val="24"/>
    </w:rPr>
  </w:style>
  <w:style w:type="character" w:customStyle="1" w:styleId="Heading4Char0">
    <w:name w:val="Heading4 Char"/>
    <w:basedOn w:val="Heading1Char0"/>
    <w:link w:val="Heading4"/>
    <w:rsid w:val="00200CF5"/>
    <w:rPr>
      <w:rFonts w:ascii="Arial" w:hAnsi="Arial" w:cs="Arial"/>
      <w:b w:val="0"/>
      <w:bCs/>
      <w:snapToGrid/>
      <w:color w:val="000000"/>
      <w:sz w:val="24"/>
      <w:szCs w:val="24"/>
      <w:lang w:val="en-US" w:eastAsia="en-US"/>
    </w:rPr>
  </w:style>
  <w:style w:type="paragraph" w:customStyle="1" w:styleId="Body">
    <w:name w:val="Body"/>
    <w:basedOn w:val="BodyText"/>
    <w:link w:val="BodyChar"/>
    <w:qFormat/>
    <w:rsid w:val="002D0AC5"/>
    <w:pPr>
      <w:tabs>
        <w:tab w:val="left" w:pos="1559"/>
        <w:tab w:val="left" w:pos="1843"/>
        <w:tab w:val="left" w:pos="2126"/>
        <w:tab w:val="left" w:pos="2410"/>
      </w:tabs>
      <w:spacing w:before="120" w:after="120" w:line="276" w:lineRule="auto"/>
    </w:pPr>
    <w:rPr>
      <w:b w:val="0"/>
      <w:sz w:val="24"/>
      <w:szCs w:val="28"/>
    </w:rPr>
  </w:style>
  <w:style w:type="character" w:customStyle="1" w:styleId="Heading5Char">
    <w:name w:val="Heading 5 Char"/>
    <w:basedOn w:val="DefaultParagraphFont"/>
    <w:link w:val="Heading50"/>
    <w:rsid w:val="00B341B1"/>
    <w:rPr>
      <w:rFonts w:ascii="Arial" w:hAnsi="Arial" w:cs="Arial"/>
      <w:b/>
      <w:bCs/>
      <w:snapToGrid w:val="0"/>
      <w:color w:val="000000"/>
      <w:sz w:val="28"/>
      <w:szCs w:val="24"/>
      <w:lang w:val="en-US" w:eastAsia="en-US"/>
    </w:rPr>
  </w:style>
  <w:style w:type="character" w:customStyle="1" w:styleId="Heading5Char0">
    <w:name w:val="Heading5 Char"/>
    <w:basedOn w:val="Heading5Char"/>
    <w:link w:val="Heading5"/>
    <w:rsid w:val="00200CF5"/>
    <w:rPr>
      <w:rFonts w:ascii="Arial" w:hAnsi="Arial" w:cs="Arial Unicode MS"/>
      <w:b w:val="0"/>
      <w:bCs w:val="0"/>
      <w:snapToGrid w:val="0"/>
      <w:color w:val="000000"/>
      <w:sz w:val="24"/>
      <w:szCs w:val="24"/>
      <w:lang w:val="en-US" w:eastAsia="en-US"/>
    </w:rPr>
  </w:style>
  <w:style w:type="paragraph" w:customStyle="1" w:styleId="BulletList">
    <w:name w:val="BulletList"/>
    <w:basedOn w:val="ListBullet"/>
    <w:link w:val="BulletListChar"/>
    <w:rsid w:val="00F97733"/>
    <w:pPr>
      <w:numPr>
        <w:numId w:val="42"/>
      </w:numPr>
      <w:spacing w:before="120" w:after="120" w:line="276" w:lineRule="auto"/>
      <w:contextualSpacing w:val="0"/>
    </w:pPr>
  </w:style>
  <w:style w:type="character" w:customStyle="1" w:styleId="BodyTextChar">
    <w:name w:val="Body Text Char"/>
    <w:basedOn w:val="DefaultParagraphFont"/>
    <w:link w:val="BodyText"/>
    <w:rsid w:val="00B341B1"/>
    <w:rPr>
      <w:rFonts w:ascii="Arial" w:hAnsi="Arial"/>
      <w:b/>
      <w:snapToGrid w:val="0"/>
      <w:color w:val="000000"/>
      <w:sz w:val="22"/>
      <w:lang w:val="en-US" w:eastAsia="en-US"/>
    </w:rPr>
  </w:style>
  <w:style w:type="character" w:customStyle="1" w:styleId="BodyChar">
    <w:name w:val="Body Char"/>
    <w:basedOn w:val="BodyTextChar"/>
    <w:link w:val="Body"/>
    <w:rsid w:val="002D0AC5"/>
    <w:rPr>
      <w:rFonts w:ascii="Arial" w:hAnsi="Arial" w:cs="Arial Unicode MS"/>
      <w:b w:val="0"/>
      <w:snapToGrid w:val="0"/>
      <w:color w:val="000000"/>
      <w:sz w:val="24"/>
      <w:szCs w:val="28"/>
      <w:lang w:val="en-US" w:eastAsia="en-US"/>
    </w:rPr>
  </w:style>
  <w:style w:type="paragraph" w:customStyle="1" w:styleId="NumberedList">
    <w:name w:val="NumberedList"/>
    <w:basedOn w:val="Body"/>
    <w:link w:val="NumberedListChar"/>
    <w:qFormat/>
    <w:rsid w:val="00603A14"/>
    <w:pPr>
      <w:numPr>
        <w:numId w:val="44"/>
      </w:numPr>
    </w:pPr>
  </w:style>
  <w:style w:type="character" w:customStyle="1" w:styleId="BulletListChar">
    <w:name w:val="BulletList Char"/>
    <w:basedOn w:val="BodyChar"/>
    <w:link w:val="BulletList"/>
    <w:rsid w:val="00F97733"/>
    <w:rPr>
      <w:rFonts w:ascii="Arial" w:hAnsi="Arial" w:cs="Arial Unicode MS"/>
      <w:b w:val="0"/>
      <w:snapToGrid/>
      <w:color w:val="000000"/>
      <w:sz w:val="24"/>
      <w:szCs w:val="24"/>
      <w:lang w:val="en-US" w:eastAsia="en-US"/>
    </w:rPr>
  </w:style>
  <w:style w:type="paragraph" w:customStyle="1" w:styleId="AlfaList">
    <w:name w:val="AlfaList"/>
    <w:basedOn w:val="ListParagraph"/>
    <w:link w:val="AlfaListChar"/>
    <w:qFormat/>
    <w:rsid w:val="002D0AC5"/>
    <w:pPr>
      <w:numPr>
        <w:numId w:val="66"/>
      </w:numPr>
      <w:spacing w:before="120" w:after="120"/>
      <w:contextualSpacing w:val="0"/>
    </w:pPr>
  </w:style>
  <w:style w:type="character" w:customStyle="1" w:styleId="NumberedListChar">
    <w:name w:val="NumberedList Char"/>
    <w:basedOn w:val="BodyChar"/>
    <w:link w:val="NumberedList"/>
    <w:rsid w:val="00603A14"/>
    <w:rPr>
      <w:rFonts w:ascii="Arial" w:hAnsi="Arial" w:cs="Arial Unicode MS"/>
      <w:b w:val="0"/>
      <w:snapToGrid w:val="0"/>
      <w:color w:val="000000"/>
      <w:sz w:val="24"/>
      <w:szCs w:val="28"/>
      <w:lang w:val="en-US" w:eastAsia="en-US"/>
    </w:rPr>
  </w:style>
  <w:style w:type="paragraph" w:styleId="TOCHeading">
    <w:name w:val="TOC Heading"/>
    <w:basedOn w:val="Heading10"/>
    <w:next w:val="Normal"/>
    <w:uiPriority w:val="39"/>
    <w:unhideWhenUsed/>
    <w:qFormat/>
    <w:rsid w:val="005A22FB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4B31"/>
    <w:rPr>
      <w:rFonts w:ascii="Arial" w:hAnsi="Arial"/>
      <w:sz w:val="24"/>
      <w:szCs w:val="24"/>
      <w:lang w:val="en-US" w:eastAsia="en-US"/>
    </w:rPr>
  </w:style>
  <w:style w:type="character" w:customStyle="1" w:styleId="AlfaListChar">
    <w:name w:val="AlfaList Char"/>
    <w:basedOn w:val="ListParagraphChar"/>
    <w:link w:val="AlfaList"/>
    <w:rsid w:val="002D0AC5"/>
    <w:rPr>
      <w:rFonts w:ascii="Arial" w:hAnsi="Arial" w:cs="Arial Unicode MS"/>
      <w:sz w:val="24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A22F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A22F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A22F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5A22FB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0"/>
      <w:lang w:bidi="hi-IN"/>
    </w:rPr>
  </w:style>
  <w:style w:type="paragraph" w:styleId="TOC5">
    <w:name w:val="toc 5"/>
    <w:basedOn w:val="Normal"/>
    <w:next w:val="Normal"/>
    <w:autoRedefine/>
    <w:uiPriority w:val="39"/>
    <w:unhideWhenUsed/>
    <w:rsid w:val="005A22FB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0"/>
      <w:lang w:bidi="hi-IN"/>
    </w:rPr>
  </w:style>
  <w:style w:type="paragraph" w:styleId="TOC6">
    <w:name w:val="toc 6"/>
    <w:basedOn w:val="Normal"/>
    <w:next w:val="Normal"/>
    <w:autoRedefine/>
    <w:uiPriority w:val="39"/>
    <w:unhideWhenUsed/>
    <w:rsid w:val="005A22F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0"/>
      <w:lang w:bidi="hi-IN"/>
    </w:rPr>
  </w:style>
  <w:style w:type="paragraph" w:styleId="TOC7">
    <w:name w:val="toc 7"/>
    <w:basedOn w:val="Normal"/>
    <w:next w:val="Normal"/>
    <w:autoRedefine/>
    <w:uiPriority w:val="39"/>
    <w:unhideWhenUsed/>
    <w:rsid w:val="005A22F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0"/>
      <w:lang w:bidi="hi-IN"/>
    </w:rPr>
  </w:style>
  <w:style w:type="paragraph" w:styleId="TOC8">
    <w:name w:val="toc 8"/>
    <w:basedOn w:val="Normal"/>
    <w:next w:val="Normal"/>
    <w:autoRedefine/>
    <w:uiPriority w:val="39"/>
    <w:unhideWhenUsed/>
    <w:rsid w:val="005A22F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0"/>
      <w:lang w:bidi="hi-IN"/>
    </w:rPr>
  </w:style>
  <w:style w:type="paragraph" w:styleId="TOC9">
    <w:name w:val="toc 9"/>
    <w:basedOn w:val="Normal"/>
    <w:next w:val="Normal"/>
    <w:autoRedefine/>
    <w:uiPriority w:val="39"/>
    <w:unhideWhenUsed/>
    <w:rsid w:val="005A22F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0"/>
      <w:lang w:bidi="hi-IN"/>
    </w:rPr>
  </w:style>
  <w:style w:type="character" w:customStyle="1" w:styleId="Heading4Char">
    <w:name w:val="Heading 4 Char"/>
    <w:basedOn w:val="DefaultParagraphFont"/>
    <w:link w:val="Heading40"/>
    <w:rsid w:val="00BD0586"/>
    <w:rPr>
      <w:rFonts w:ascii="Arial" w:hAnsi="Arial" w:cs="Arial"/>
      <w:b/>
      <w:bCs/>
      <w:sz w:val="28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BD0586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D0586"/>
    <w:rPr>
      <w:rFonts w:ascii="Arial" w:hAnsi="Arial"/>
      <w:b/>
      <w:sz w:val="40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BD0586"/>
    <w:rPr>
      <w:rFonts w:ascii="Arial" w:hAnsi="Arial"/>
      <w:b/>
      <w:snapToGrid w:val="0"/>
      <w:sz w:val="22"/>
      <w:szCs w:val="24"/>
      <w:u w:val="single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D0586"/>
    <w:rPr>
      <w:rFonts w:ascii="Arial" w:hAnsi="Arial" w:cs="Arial"/>
      <w:bCs/>
      <w:color w:val="FF6600"/>
      <w:sz w:val="2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BD0586"/>
    <w:rPr>
      <w:rFonts w:ascii="Arial" w:hAnsi="Arial"/>
      <w:b/>
      <w:snapToGrid w:val="0"/>
      <w:color w:val="000000"/>
      <w:sz w:val="26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BD0586"/>
    <w:rPr>
      <w:rFonts w:ascii="Arial" w:hAnsi="Arial"/>
      <w:snapToGrid w:val="0"/>
      <w:color w:val="000000"/>
      <w:sz w:val="22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BD0586"/>
    <w:rPr>
      <w:rFonts w:ascii="Arial" w:hAnsi="Arial"/>
      <w:snapToGrid w:val="0"/>
      <w:color w:val="000000"/>
      <w:sz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D0586"/>
    <w:rPr>
      <w:rFonts w:ascii="Arial" w:hAnsi="Arial" w:cs="Arial"/>
      <w:b/>
      <w:bCs/>
      <w:snapToGrid w:val="0"/>
      <w:color w:val="000000"/>
      <w:sz w:val="28"/>
      <w:szCs w:val="24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D0586"/>
    <w:rPr>
      <w:rFonts w:ascii="Arial" w:hAnsi="Arial" w:cs="Arial"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BD0586"/>
    <w:rPr>
      <w:rFonts w:ascii="Arial" w:hAnsi="Arial" w:cs="Arial"/>
      <w:b/>
      <w:sz w:val="28"/>
      <w:szCs w:val="28"/>
      <w:lang w:val="en-US" w:eastAsia="en-US"/>
    </w:rPr>
  </w:style>
  <w:style w:type="paragraph" w:customStyle="1" w:styleId="RomanNumbered">
    <w:name w:val="Roman Numbered"/>
    <w:basedOn w:val="ListParagraph"/>
    <w:link w:val="RomanNumberedChar"/>
    <w:rsid w:val="00C76BF4"/>
    <w:pPr>
      <w:numPr>
        <w:numId w:val="4"/>
      </w:numPr>
      <w:spacing w:before="120" w:after="120" w:line="300" w:lineRule="auto"/>
      <w:ind w:left="2058" w:hanging="357"/>
      <w:jc w:val="both"/>
    </w:pPr>
  </w:style>
  <w:style w:type="character" w:customStyle="1" w:styleId="RomanNumberedChar">
    <w:name w:val="Roman Numbered Char"/>
    <w:basedOn w:val="DefaultParagraphFont"/>
    <w:link w:val="RomanNumbered"/>
    <w:rsid w:val="00C76BF4"/>
    <w:rPr>
      <w:rFonts w:ascii="Arial" w:hAnsi="Arial" w:cs="Arial Unicode MS"/>
      <w:sz w:val="24"/>
      <w:szCs w:val="24"/>
      <w:lang w:val="en-US" w:eastAsia="en-US"/>
    </w:rPr>
  </w:style>
  <w:style w:type="paragraph" w:customStyle="1" w:styleId="BULLET">
    <w:name w:val="BULLET"/>
    <w:basedOn w:val="ListParagraph"/>
    <w:link w:val="BULLETChar"/>
    <w:qFormat/>
    <w:rsid w:val="002D0AC5"/>
    <w:pPr>
      <w:numPr>
        <w:numId w:val="18"/>
      </w:numPr>
      <w:spacing w:line="276" w:lineRule="auto"/>
      <w:ind w:left="1604" w:right="811" w:hanging="357"/>
    </w:pPr>
  </w:style>
  <w:style w:type="paragraph" w:customStyle="1" w:styleId="NUMBERED">
    <w:name w:val="NUMBERED"/>
    <w:basedOn w:val="ListParagraph"/>
    <w:link w:val="NUMBEREDChar"/>
    <w:rsid w:val="00D53AF3"/>
    <w:pPr>
      <w:ind w:left="1710" w:right="529" w:hanging="360"/>
      <w:jc w:val="both"/>
    </w:pPr>
    <w:rPr>
      <w:rFonts w:asciiTheme="minorHAnsi" w:hAnsiTheme="minorHAnsi"/>
      <w:sz w:val="22"/>
    </w:rPr>
  </w:style>
  <w:style w:type="character" w:customStyle="1" w:styleId="BULLETChar">
    <w:name w:val="BULLET Char"/>
    <w:basedOn w:val="DefaultParagraphFont"/>
    <w:link w:val="BULLET"/>
    <w:rsid w:val="002D0AC5"/>
    <w:rPr>
      <w:rFonts w:ascii="Arial" w:hAnsi="Arial" w:cs="Arial Unicode MS"/>
      <w:sz w:val="24"/>
      <w:szCs w:val="28"/>
      <w:lang w:val="en-US" w:eastAsia="en-US"/>
    </w:rPr>
  </w:style>
  <w:style w:type="character" w:customStyle="1" w:styleId="NUMBEREDChar">
    <w:name w:val="NUMBERED Char"/>
    <w:basedOn w:val="DefaultParagraphFont"/>
    <w:link w:val="NUMBERED"/>
    <w:rsid w:val="00D53AF3"/>
    <w:rPr>
      <w:rFonts w:asciiTheme="minorHAnsi" w:hAnsiTheme="minorHAnsi"/>
      <w:sz w:val="22"/>
      <w:szCs w:val="24"/>
      <w:lang w:val="en-US" w:eastAsia="en-US"/>
    </w:rPr>
  </w:style>
  <w:style w:type="paragraph" w:styleId="Closing">
    <w:name w:val="Closing"/>
    <w:basedOn w:val="Normal"/>
    <w:link w:val="ClosingChar"/>
    <w:rsid w:val="0029668A"/>
    <w:pPr>
      <w:keepNext/>
      <w:spacing w:line="220" w:lineRule="atLeast"/>
    </w:pPr>
    <w:rPr>
      <w:spacing w:val="-5"/>
      <w:sz w:val="20"/>
      <w:szCs w:val="20"/>
      <w:lang w:val="en-AU"/>
    </w:rPr>
  </w:style>
  <w:style w:type="character" w:customStyle="1" w:styleId="ClosingChar">
    <w:name w:val="Closing Char"/>
    <w:basedOn w:val="DefaultParagraphFont"/>
    <w:link w:val="Closing"/>
    <w:rsid w:val="0029668A"/>
    <w:rPr>
      <w:rFonts w:ascii="Arial" w:hAnsi="Arial"/>
      <w:spacing w:val="-5"/>
      <w:lang w:val="en-AU" w:eastAsia="en-US"/>
    </w:rPr>
  </w:style>
  <w:style w:type="paragraph" w:customStyle="1" w:styleId="Enclosure">
    <w:name w:val="Enclosure"/>
    <w:basedOn w:val="BodyText"/>
    <w:next w:val="Normal"/>
    <w:rsid w:val="0029668A"/>
    <w:pPr>
      <w:keepLines/>
      <w:spacing w:before="220" w:after="220" w:line="180" w:lineRule="atLeast"/>
      <w:jc w:val="left"/>
    </w:pPr>
    <w:rPr>
      <w:b w:val="0"/>
      <w:snapToGrid/>
      <w:color w:val="auto"/>
      <w:spacing w:val="-5"/>
      <w:lang w:val="en-AU"/>
    </w:rPr>
  </w:style>
  <w:style w:type="paragraph" w:styleId="Subtitle">
    <w:name w:val="Subtitle"/>
    <w:basedOn w:val="Normal"/>
    <w:link w:val="SubtitleChar"/>
    <w:rsid w:val="001551AE"/>
    <w:rPr>
      <w:rFonts w:asciiTheme="minorHAnsi" w:hAnsiTheme="minorHAnsi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1551AE"/>
    <w:rPr>
      <w:rFonts w:asciiTheme="minorHAnsi" w:hAnsiTheme="minorHAnsi"/>
      <w:b/>
      <w:bCs/>
      <w:sz w:val="22"/>
      <w:szCs w:val="24"/>
      <w:lang w:val="en-US" w:eastAsia="en-US"/>
    </w:rPr>
  </w:style>
  <w:style w:type="paragraph" w:customStyle="1" w:styleId="NormalBoldcentre">
    <w:name w:val="Normal Bold centre"/>
    <w:basedOn w:val="Normal"/>
    <w:link w:val="NormalBoldcentreChar"/>
    <w:qFormat/>
    <w:rsid w:val="006603A8"/>
    <w:rPr>
      <w:rFonts w:asciiTheme="minorHAnsi" w:hAnsiTheme="minorHAnsi"/>
      <w:sz w:val="22"/>
    </w:rPr>
  </w:style>
  <w:style w:type="character" w:customStyle="1" w:styleId="NormalBoldcentreChar">
    <w:name w:val="Normal Bold centre Char"/>
    <w:basedOn w:val="DefaultParagraphFont"/>
    <w:link w:val="NormalBoldcentre"/>
    <w:rsid w:val="006603A8"/>
    <w:rPr>
      <w:rFonts w:asciiTheme="minorHAnsi" w:hAnsiTheme="minorHAnsi"/>
      <w:sz w:val="22"/>
      <w:szCs w:val="24"/>
      <w:lang w:val="en-US" w:eastAsia="en-US"/>
    </w:rPr>
  </w:style>
  <w:style w:type="paragraph" w:customStyle="1" w:styleId="numberedalpha">
    <w:name w:val="numbered alpha"/>
    <w:basedOn w:val="BodyTextIndent2"/>
    <w:link w:val="numberedalphaChar"/>
    <w:rsid w:val="006603A8"/>
    <w:pPr>
      <w:numPr>
        <w:numId w:val="19"/>
      </w:numPr>
      <w:tabs>
        <w:tab w:val="clear" w:pos="1778"/>
        <w:tab w:val="left" w:pos="57"/>
        <w:tab w:val="left" w:pos="1418"/>
      </w:tabs>
      <w:ind w:left="1775" w:right="408" w:hanging="357"/>
    </w:pPr>
    <w:rPr>
      <w:rFonts w:asciiTheme="minorHAnsi" w:hAnsiTheme="minorHAnsi"/>
      <w:b w:val="0"/>
      <w:snapToGrid/>
      <w:sz w:val="22"/>
      <w:lang w:val="en-AU"/>
    </w:rPr>
  </w:style>
  <w:style w:type="character" w:customStyle="1" w:styleId="numberedalphaChar">
    <w:name w:val="numbered alpha Char"/>
    <w:basedOn w:val="BodyTextIndent2Char"/>
    <w:link w:val="numberedalpha"/>
    <w:rsid w:val="006603A8"/>
    <w:rPr>
      <w:rFonts w:asciiTheme="minorHAnsi" w:hAnsiTheme="minorHAnsi" w:cs="Arial"/>
      <w:b w:val="0"/>
      <w:bCs/>
      <w:snapToGrid/>
      <w:color w:val="000000"/>
      <w:sz w:val="22"/>
      <w:szCs w:val="24"/>
      <w:lang w:val="en-AU" w:eastAsia="en-US"/>
    </w:rPr>
  </w:style>
  <w:style w:type="paragraph" w:customStyle="1" w:styleId="alphanormal">
    <w:name w:val="alpha normal"/>
    <w:basedOn w:val="numberedalpha"/>
    <w:link w:val="alphanormalChar"/>
    <w:qFormat/>
    <w:rsid w:val="000A4036"/>
    <w:pPr>
      <w:numPr>
        <w:numId w:val="20"/>
      </w:numPr>
      <w:tabs>
        <w:tab w:val="clear" w:pos="57"/>
        <w:tab w:val="clear" w:pos="1418"/>
      </w:tabs>
      <w:ind w:left="255" w:right="-284" w:hanging="215"/>
      <w:jc w:val="left"/>
    </w:pPr>
    <w:rPr>
      <w:rFonts w:ascii="Arial" w:hAnsi="Arial"/>
      <w:sz w:val="20"/>
      <w:szCs w:val="22"/>
    </w:rPr>
  </w:style>
  <w:style w:type="character" w:customStyle="1" w:styleId="alphanormalChar">
    <w:name w:val="alpha normal Char"/>
    <w:basedOn w:val="numberedalphaChar"/>
    <w:link w:val="alphanormal"/>
    <w:rsid w:val="000A4036"/>
    <w:rPr>
      <w:rFonts w:ascii="Arial" w:hAnsi="Arial" w:cs="Arial"/>
      <w:b w:val="0"/>
      <w:bCs/>
      <w:snapToGrid/>
      <w:color w:val="000000"/>
      <w:sz w:val="22"/>
      <w:szCs w:val="22"/>
      <w:lang w:val="en-AU" w:eastAsia="en-US"/>
    </w:rPr>
  </w:style>
  <w:style w:type="paragraph" w:customStyle="1" w:styleId="xl24">
    <w:name w:val="xl24"/>
    <w:basedOn w:val="Normal"/>
    <w:rsid w:val="000810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</w:rPr>
  </w:style>
  <w:style w:type="paragraph" w:styleId="ListBullet">
    <w:name w:val="List Bullet"/>
    <w:basedOn w:val="Normal"/>
    <w:semiHidden/>
    <w:unhideWhenUsed/>
    <w:rsid w:val="00C21FD3"/>
    <w:pPr>
      <w:numPr>
        <w:numId w:val="52"/>
      </w:numPr>
      <w:contextualSpacing/>
    </w:pPr>
  </w:style>
  <w:style w:type="paragraph" w:customStyle="1" w:styleId="xl34">
    <w:name w:val="xl34"/>
    <w:basedOn w:val="Normal"/>
    <w:rsid w:val="00AE4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 Unicode MS" w:eastAsia="Arial Unicode MS" w:hAnsi="Arial Unicode MS"/>
      <w:sz w:val="22"/>
    </w:rPr>
  </w:style>
  <w:style w:type="character" w:customStyle="1" w:styleId="GeneralChar">
    <w:name w:val="General Char"/>
    <w:basedOn w:val="DefaultParagraphFont"/>
    <w:link w:val="General"/>
    <w:locked/>
    <w:rsid w:val="00A41BA7"/>
    <w:rPr>
      <w:rFonts w:ascii="Arial" w:hAnsi="Arial" w:cs="Arial Unicode MS"/>
      <w:lang w:bidi="hi-IN"/>
    </w:rPr>
  </w:style>
  <w:style w:type="paragraph" w:customStyle="1" w:styleId="General">
    <w:name w:val="General"/>
    <w:basedOn w:val="Normal"/>
    <w:link w:val="GeneralChar"/>
    <w:qFormat/>
    <w:rsid w:val="00A41BA7"/>
    <w:pPr>
      <w:contextualSpacing/>
    </w:pPr>
    <w:rPr>
      <w:sz w:val="20"/>
      <w:szCs w:val="20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4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9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3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0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1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6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havir\QA%203.8.16\QSys%2018\00%20Docs\3%20rd%20Level%20WI%20PFD%20FMEA%20CP%20Drawings%20etc\WI\00%20wi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FBA0-8419-409E-8317-EE9ED381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wi template</Template>
  <TotalTime>5</TotalTime>
  <Pages>1</Pages>
  <Words>112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Apex Manual, Issue 5, Rev 0 - May 2012</vt:lpstr>
    </vt:vector>
  </TitlesOfParts>
  <Company>Hewlett-Packard</Company>
  <LinksUpToDate>false</LinksUpToDate>
  <CharactersWithSpaces>574</CharactersWithSpaces>
  <SharedDoc>false</SharedDoc>
  <HLinks>
    <vt:vector size="42" baseType="variant">
      <vt:variant>
        <vt:i4>7667812</vt:i4>
      </vt:variant>
      <vt:variant>
        <vt:i4>24</vt:i4>
      </vt:variant>
      <vt:variant>
        <vt:i4>0</vt:i4>
      </vt:variant>
      <vt:variant>
        <vt:i4>5</vt:i4>
      </vt:variant>
      <vt:variant>
        <vt:lpwstr>Annexure 10 --   ISO TS 16949 Current System Comparison.xls</vt:lpwstr>
      </vt:variant>
      <vt:variant>
        <vt:lpwstr/>
      </vt:variant>
      <vt:variant>
        <vt:i4>2293866</vt:i4>
      </vt:variant>
      <vt:variant>
        <vt:i4>21</vt:i4>
      </vt:variant>
      <vt:variant>
        <vt:i4>0</vt:i4>
      </vt:variant>
      <vt:variant>
        <vt:i4>5</vt:i4>
      </vt:variant>
      <vt:variant>
        <vt:lpwstr>Anx9-ISO13485-Current System Comparison-R0-01-01Dec2009.xls</vt:lpwstr>
      </vt:variant>
      <vt:variant>
        <vt:lpwstr/>
      </vt:variant>
      <vt:variant>
        <vt:i4>262211</vt:i4>
      </vt:variant>
      <vt:variant>
        <vt:i4>18</vt:i4>
      </vt:variant>
      <vt:variant>
        <vt:i4>0</vt:i4>
      </vt:variant>
      <vt:variant>
        <vt:i4>5</vt:i4>
      </vt:variant>
      <vt:variant>
        <vt:lpwstr>Anx8-EN9100 Current System Comparison-R0-23102009.xls</vt:lpwstr>
      </vt:variant>
      <vt:variant>
        <vt:lpwstr/>
      </vt:variant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>Anx7-IRIS &amp; Current System Comparison-R1-20102009l.xls</vt:lpwstr>
      </vt:variant>
      <vt:variant>
        <vt:lpwstr/>
      </vt:variant>
      <vt:variant>
        <vt:i4>917511</vt:i4>
      </vt:variant>
      <vt:variant>
        <vt:i4>12</vt:i4>
      </vt:variant>
      <vt:variant>
        <vt:i4>0</vt:i4>
      </vt:variant>
      <vt:variant>
        <vt:i4>5</vt:i4>
      </vt:variant>
      <vt:variant>
        <vt:lpwstr>../FORM FORMATS/CONTENT SHEET- FF-R10.xls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../WORK INSTRUCTIONS/CONTENT SHEET-WI-R7.xls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../PROCEDURES/CONTENT SHEET-QP-R11.xls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Apex Manual, Issue 5, Rev 0 - May 2012</dc:title>
  <dc:subject>Kaynes Technology India P. Limited, Mysore - 570 016</dc:subject>
  <dc:creator>quality-4</dc:creator>
  <cp:keywords>Password = kt_mys</cp:keywords>
  <cp:lastModifiedBy>prabhat kumar</cp:lastModifiedBy>
  <cp:revision>4</cp:revision>
  <cp:lastPrinted>2018-05-15T12:49:00Z</cp:lastPrinted>
  <dcterms:created xsi:type="dcterms:W3CDTF">2021-09-11T09:47:00Z</dcterms:created>
  <dcterms:modified xsi:type="dcterms:W3CDTF">2021-09-16T06:03:00Z</dcterms:modified>
</cp:coreProperties>
</file>